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A9" w:rsidRDefault="00C76BF0" w:rsidP="004522F2">
      <w:pPr>
        <w:pStyle w:val="Title"/>
      </w:pPr>
      <w:bookmarkStart w:id="0" w:name="_GoBack"/>
      <w:bookmarkEnd w:id="0"/>
      <w:proofErr w:type="spellStart"/>
      <w:r w:rsidRPr="00013F2C">
        <w:t>Programme</w:t>
      </w:r>
      <w:proofErr w:type="spellEnd"/>
      <w:r w:rsidRPr="00013F2C">
        <w:t xml:space="preserve"> for </w:t>
      </w:r>
      <w:r w:rsidR="007244A9">
        <w:t xml:space="preserve">Youth Provision with </w:t>
      </w:r>
      <w:proofErr w:type="spellStart"/>
      <w:r w:rsidR="007244A9">
        <w:t>Brymbo</w:t>
      </w:r>
      <w:proofErr w:type="spellEnd"/>
      <w:r w:rsidR="007244A9">
        <w:t xml:space="preserve"> Community Council.</w:t>
      </w:r>
    </w:p>
    <w:p w:rsidR="007244A9" w:rsidRDefault="007244A9" w:rsidP="004522F2">
      <w:pPr>
        <w:pStyle w:val="Title"/>
      </w:pPr>
      <w:r>
        <w:t xml:space="preserve">Including </w:t>
      </w:r>
      <w:proofErr w:type="spellStart"/>
      <w:r>
        <w:t>Tanyfron</w:t>
      </w:r>
      <w:proofErr w:type="spellEnd"/>
      <w:r>
        <w:t xml:space="preserve">, </w:t>
      </w:r>
      <w:proofErr w:type="spellStart"/>
      <w:r>
        <w:t>Bwlchgwyn</w:t>
      </w:r>
      <w:proofErr w:type="spellEnd"/>
      <w:r>
        <w:t xml:space="preserve"> and </w:t>
      </w:r>
      <w:proofErr w:type="spellStart"/>
      <w:r>
        <w:t>Brymbo</w:t>
      </w:r>
      <w:proofErr w:type="spellEnd"/>
    </w:p>
    <w:p w:rsidR="00C76BF0" w:rsidRPr="00013F2C" w:rsidRDefault="00B13230" w:rsidP="004522F2">
      <w:pPr>
        <w:pStyle w:val="Title"/>
      </w:pPr>
      <w:r>
        <w:t>29</w:t>
      </w:r>
      <w:r w:rsidRPr="00B13230">
        <w:rPr>
          <w:vertAlign w:val="superscript"/>
        </w:rPr>
        <w:t>th</w:t>
      </w:r>
      <w:r>
        <w:t xml:space="preserve"> </w:t>
      </w:r>
      <w:proofErr w:type="gramStart"/>
      <w:r>
        <w:t xml:space="preserve">April </w:t>
      </w:r>
      <w:r w:rsidR="004522F2">
        <w:t xml:space="preserve"> </w:t>
      </w:r>
      <w:r w:rsidR="007244A9">
        <w:t>–</w:t>
      </w:r>
      <w:proofErr w:type="gramEnd"/>
      <w:r w:rsidR="007244A9">
        <w:t xml:space="preserve"> </w:t>
      </w:r>
      <w:r w:rsidR="004522F2">
        <w:t xml:space="preserve">July </w:t>
      </w:r>
      <w:r w:rsidR="00375857">
        <w:t>2019</w:t>
      </w:r>
    </w:p>
    <w:p w:rsidR="00C76BF0" w:rsidRPr="00013F2C" w:rsidRDefault="00C76BF0" w:rsidP="004522F2">
      <w:pPr>
        <w:pStyle w:val="Title"/>
      </w:pPr>
    </w:p>
    <w:tbl>
      <w:tblPr>
        <w:tblW w:w="5017" w:type="pct"/>
        <w:tblInd w:w="-34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775"/>
        <w:gridCol w:w="2329"/>
        <w:gridCol w:w="2818"/>
      </w:tblGrid>
      <w:tr w:rsidR="00C76BF0" w:rsidRPr="00013F2C" w:rsidTr="00193F33">
        <w:trPr>
          <w:trHeight w:val="301"/>
        </w:trPr>
        <w:tc>
          <w:tcPr>
            <w:tcW w:w="1166" w:type="pct"/>
            <w:tcBorders>
              <w:top w:val="single" w:sz="18" w:space="0" w:color="006699"/>
              <w:left w:val="single" w:sz="4" w:space="0" w:color="EAEAEA"/>
            </w:tcBorders>
            <w:shd w:val="clear" w:color="auto" w:fill="FF9900"/>
          </w:tcPr>
          <w:p w:rsidR="00C76BF0" w:rsidRPr="00013F2C" w:rsidRDefault="00C76BF0" w:rsidP="004522F2">
            <w:pPr>
              <w:pStyle w:val="TableHeader"/>
            </w:pPr>
            <w:r w:rsidRPr="00013F2C">
              <w:t>Date</w:t>
            </w:r>
          </w:p>
        </w:tc>
        <w:tc>
          <w:tcPr>
            <w:tcW w:w="1343" w:type="pct"/>
            <w:tcBorders>
              <w:top w:val="single" w:sz="18" w:space="0" w:color="006699"/>
            </w:tcBorders>
            <w:shd w:val="clear" w:color="auto" w:fill="FF9900"/>
          </w:tcPr>
          <w:p w:rsidR="00C76BF0" w:rsidRPr="00013F2C" w:rsidRDefault="00C76BF0" w:rsidP="004522F2">
            <w:pPr>
              <w:pStyle w:val="TableHeader"/>
            </w:pPr>
            <w:r w:rsidRPr="00013F2C">
              <w:t>Activity</w:t>
            </w:r>
          </w:p>
        </w:tc>
        <w:tc>
          <w:tcPr>
            <w:tcW w:w="1127" w:type="pct"/>
            <w:tcBorders>
              <w:top w:val="single" w:sz="18" w:space="0" w:color="006699"/>
            </w:tcBorders>
            <w:shd w:val="clear" w:color="auto" w:fill="FF9900"/>
          </w:tcPr>
          <w:p w:rsidR="00C76BF0" w:rsidRPr="00013F2C" w:rsidRDefault="00C76BF0" w:rsidP="004522F2">
            <w:pPr>
              <w:pStyle w:val="TableHeader"/>
            </w:pPr>
            <w:r w:rsidRPr="00013F2C">
              <w:t>Time</w:t>
            </w:r>
          </w:p>
        </w:tc>
        <w:tc>
          <w:tcPr>
            <w:tcW w:w="1364" w:type="pct"/>
            <w:tcBorders>
              <w:top w:val="single" w:sz="18" w:space="0" w:color="006699"/>
            </w:tcBorders>
            <w:shd w:val="clear" w:color="auto" w:fill="FF9900"/>
          </w:tcPr>
          <w:p w:rsidR="00C76BF0" w:rsidRPr="00013F2C" w:rsidRDefault="00C76BF0" w:rsidP="004522F2">
            <w:pPr>
              <w:pStyle w:val="TableHeader"/>
            </w:pPr>
            <w:r w:rsidRPr="00013F2C">
              <w:t>Location</w:t>
            </w:r>
          </w:p>
        </w:tc>
      </w:tr>
      <w:tr w:rsidR="00C76BF0" w:rsidRPr="00013F2C" w:rsidTr="00193F33">
        <w:trPr>
          <w:trHeight w:val="301"/>
        </w:trPr>
        <w:tc>
          <w:tcPr>
            <w:tcW w:w="1166" w:type="pct"/>
          </w:tcPr>
          <w:p w:rsidR="00C76BF0" w:rsidRDefault="007244A9" w:rsidP="004522F2">
            <w:r>
              <w:t>Tuesday</w:t>
            </w:r>
          </w:p>
          <w:p w:rsidR="007244A9" w:rsidRPr="001C67FB" w:rsidRDefault="004522F2" w:rsidP="004522F2">
            <w:r>
              <w:t>30/04</w:t>
            </w:r>
            <w:r w:rsidR="00375857">
              <w:t>/2019</w:t>
            </w:r>
          </w:p>
          <w:p w:rsidR="00C76BF0" w:rsidRPr="00FE7D80" w:rsidRDefault="00C76BF0" w:rsidP="004522F2"/>
        </w:tc>
        <w:tc>
          <w:tcPr>
            <w:tcW w:w="1343" w:type="pct"/>
          </w:tcPr>
          <w:p w:rsidR="00AA1F40" w:rsidRPr="00375857" w:rsidRDefault="00AA1F40" w:rsidP="004522F2">
            <w:proofErr w:type="spellStart"/>
            <w:r w:rsidRPr="00375857">
              <w:t>Tanyfron</w:t>
            </w:r>
            <w:proofErr w:type="spellEnd"/>
            <w:r w:rsidRPr="00375857">
              <w:t xml:space="preserve"> Detached Youth Work</w:t>
            </w:r>
          </w:p>
          <w:p w:rsidR="00AA1F40" w:rsidRPr="00375857" w:rsidRDefault="00AA1F40" w:rsidP="004522F2"/>
          <w:p w:rsidR="00C76BF0" w:rsidRDefault="00B13230" w:rsidP="00B13230">
            <w:r>
              <w:t>Welcome back, how was</w:t>
            </w:r>
            <w:r w:rsidR="00336CF0">
              <w:t xml:space="preserve"> the</w:t>
            </w:r>
            <w:r>
              <w:t xml:space="preserve"> </w:t>
            </w:r>
            <w:r w:rsidR="004A0795">
              <w:t>Easter break</w:t>
            </w:r>
            <w:proofErr w:type="gramStart"/>
            <w:r>
              <w:t>?</w:t>
            </w:r>
            <w:r w:rsidR="00886D19" w:rsidRPr="00375857">
              <w:t>…</w:t>
            </w:r>
            <w:proofErr w:type="gramEnd"/>
            <w:r w:rsidR="00886D19" w:rsidRPr="00375857">
              <w:t xml:space="preserve">  </w:t>
            </w:r>
          </w:p>
          <w:p w:rsidR="004A0795" w:rsidRPr="00375857" w:rsidRDefault="004A0795" w:rsidP="00B13230"/>
        </w:tc>
        <w:tc>
          <w:tcPr>
            <w:tcW w:w="1127" w:type="pct"/>
          </w:tcPr>
          <w:p w:rsidR="00C76BF0" w:rsidRPr="001C67FB" w:rsidRDefault="00886D19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7E3C33" w:rsidRDefault="007E3C33" w:rsidP="004522F2"/>
          <w:p w:rsidR="00375857" w:rsidRDefault="00535C01" w:rsidP="004522F2">
            <w:proofErr w:type="spellStart"/>
            <w:r>
              <w:t>Tanyfron</w:t>
            </w:r>
            <w:proofErr w:type="spellEnd"/>
            <w:r w:rsidR="00375857">
              <w:t xml:space="preserve"> </w:t>
            </w:r>
          </w:p>
          <w:p w:rsidR="00375857" w:rsidRPr="001C67FB" w:rsidRDefault="00375857" w:rsidP="004522F2">
            <w:r>
              <w:t>MUGA/Park</w:t>
            </w:r>
          </w:p>
        </w:tc>
      </w:tr>
      <w:tr w:rsidR="00C76BF0" w:rsidRPr="00013F2C" w:rsidTr="00193F33">
        <w:trPr>
          <w:trHeight w:val="301"/>
        </w:trPr>
        <w:tc>
          <w:tcPr>
            <w:tcW w:w="1166" w:type="pct"/>
          </w:tcPr>
          <w:p w:rsidR="00C76BF0" w:rsidRPr="001C67FB" w:rsidRDefault="007244A9" w:rsidP="004522F2">
            <w:r>
              <w:t>Wednesday</w:t>
            </w:r>
          </w:p>
          <w:p w:rsidR="00C76BF0" w:rsidRDefault="004522F2" w:rsidP="004522F2">
            <w:r>
              <w:t>01/05</w:t>
            </w:r>
            <w:r w:rsidR="00375857">
              <w:t>/2019</w:t>
            </w:r>
          </w:p>
          <w:p w:rsidR="00C76BF0" w:rsidRDefault="00C76BF0" w:rsidP="004522F2"/>
          <w:p w:rsidR="00C76BF0" w:rsidRPr="00FE7D80" w:rsidRDefault="00C76BF0" w:rsidP="004522F2"/>
        </w:tc>
        <w:tc>
          <w:tcPr>
            <w:tcW w:w="1343" w:type="pct"/>
          </w:tcPr>
          <w:p w:rsidR="00423215" w:rsidRDefault="00375857" w:rsidP="004522F2">
            <w:proofErr w:type="spellStart"/>
            <w:r>
              <w:t>Bwlchgwyn</w:t>
            </w:r>
            <w:proofErr w:type="spellEnd"/>
            <w:r>
              <w:t xml:space="preserve"> Youth Provision</w:t>
            </w:r>
          </w:p>
          <w:p w:rsidR="00375857" w:rsidRPr="00375857" w:rsidRDefault="00375857" w:rsidP="004522F2"/>
          <w:p w:rsidR="004A0795" w:rsidRDefault="00AB3C30" w:rsidP="00AB3C30">
            <w:r>
              <w:t xml:space="preserve">Welcome back, </w:t>
            </w:r>
            <w:r w:rsidR="004A0795">
              <w:t>how was the Easter b</w:t>
            </w:r>
            <w:r>
              <w:t>reak</w:t>
            </w:r>
            <w:proofErr w:type="gramStart"/>
            <w:r w:rsidR="004A0795">
              <w:t>?</w:t>
            </w:r>
            <w:r w:rsidR="00886D19" w:rsidRPr="00375857">
              <w:t>…</w:t>
            </w:r>
            <w:proofErr w:type="gramEnd"/>
            <w:r w:rsidR="00886D19" w:rsidRPr="00375857">
              <w:t xml:space="preserve"> </w:t>
            </w:r>
          </w:p>
          <w:p w:rsidR="002C3BEC" w:rsidRPr="00375857" w:rsidRDefault="00886D19" w:rsidP="00AB3C30">
            <w:r w:rsidRPr="00375857">
              <w:t xml:space="preserve"> </w:t>
            </w:r>
          </w:p>
        </w:tc>
        <w:tc>
          <w:tcPr>
            <w:tcW w:w="1127" w:type="pct"/>
          </w:tcPr>
          <w:p w:rsidR="00C76BF0" w:rsidRPr="001C67FB" w:rsidRDefault="00886D19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C76BF0" w:rsidRDefault="00C76BF0" w:rsidP="004522F2"/>
          <w:p w:rsidR="002C3BEC" w:rsidRPr="001C67FB" w:rsidRDefault="00715184" w:rsidP="004522F2">
            <w:proofErr w:type="spellStart"/>
            <w:r>
              <w:t>Bwlchgwyn</w:t>
            </w:r>
            <w:proofErr w:type="spellEnd"/>
            <w:r w:rsidR="002C3BEC">
              <w:t xml:space="preserve"> Village Hall</w:t>
            </w:r>
          </w:p>
        </w:tc>
      </w:tr>
      <w:tr w:rsidR="00161B34" w:rsidRPr="00013F2C" w:rsidTr="00193F33">
        <w:trPr>
          <w:trHeight w:val="301"/>
        </w:trPr>
        <w:tc>
          <w:tcPr>
            <w:tcW w:w="1166" w:type="pct"/>
          </w:tcPr>
          <w:p w:rsidR="00161B34" w:rsidRDefault="00161B34" w:rsidP="004522F2">
            <w:r>
              <w:t>Tuesday</w:t>
            </w:r>
          </w:p>
          <w:p w:rsidR="00535C01" w:rsidRDefault="004522F2" w:rsidP="004522F2">
            <w:r>
              <w:t>07/05</w:t>
            </w:r>
            <w:r w:rsidR="00375857">
              <w:t>/2019</w:t>
            </w:r>
          </w:p>
          <w:p w:rsidR="00535C01" w:rsidRDefault="00535C01" w:rsidP="004522F2"/>
          <w:p w:rsidR="00535C01" w:rsidRPr="001C67FB" w:rsidRDefault="00535C01" w:rsidP="004522F2"/>
        </w:tc>
        <w:tc>
          <w:tcPr>
            <w:tcW w:w="1343" w:type="pct"/>
          </w:tcPr>
          <w:p w:rsidR="00AA1F40" w:rsidRPr="00375857" w:rsidRDefault="00AA1F40" w:rsidP="004522F2">
            <w:proofErr w:type="spellStart"/>
            <w:r w:rsidRPr="00375857">
              <w:t>Tanyfron</w:t>
            </w:r>
            <w:proofErr w:type="spellEnd"/>
            <w:r w:rsidRPr="00375857">
              <w:t xml:space="preserve"> Detached Youth Work</w:t>
            </w:r>
          </w:p>
          <w:p w:rsidR="00AA1F40" w:rsidRPr="00375857" w:rsidRDefault="00AA1F40" w:rsidP="004522F2"/>
          <w:p w:rsidR="00161B34" w:rsidRDefault="005107DB" w:rsidP="004522F2">
            <w:r>
              <w:t xml:space="preserve">Fancy </w:t>
            </w:r>
            <w:r w:rsidR="004A0795">
              <w:t xml:space="preserve">playing </w:t>
            </w:r>
            <w:r>
              <w:t>tennis??</w:t>
            </w:r>
          </w:p>
          <w:p w:rsidR="004A0795" w:rsidRPr="001C67FB" w:rsidRDefault="004A0795" w:rsidP="004522F2"/>
        </w:tc>
        <w:tc>
          <w:tcPr>
            <w:tcW w:w="1127" w:type="pct"/>
          </w:tcPr>
          <w:p w:rsidR="00161B34" w:rsidRPr="001C67FB" w:rsidRDefault="00886D19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161B34" w:rsidRDefault="00161B34" w:rsidP="004522F2"/>
          <w:p w:rsidR="00B13230" w:rsidRDefault="00B13230" w:rsidP="00B13230">
            <w:proofErr w:type="spellStart"/>
            <w:r>
              <w:t>Tanyfron</w:t>
            </w:r>
            <w:proofErr w:type="spellEnd"/>
            <w:r>
              <w:t xml:space="preserve"> </w:t>
            </w:r>
          </w:p>
          <w:p w:rsidR="00161B34" w:rsidRPr="001C67FB" w:rsidRDefault="00B13230" w:rsidP="00B13230">
            <w:r>
              <w:t>MUGA/Park</w:t>
            </w:r>
            <w:r w:rsidRPr="001C67FB">
              <w:t xml:space="preserve"> </w:t>
            </w:r>
          </w:p>
        </w:tc>
      </w:tr>
      <w:tr w:rsidR="00161B34" w:rsidRPr="00013F2C" w:rsidTr="00193F33">
        <w:trPr>
          <w:trHeight w:val="301"/>
        </w:trPr>
        <w:tc>
          <w:tcPr>
            <w:tcW w:w="1166" w:type="pct"/>
          </w:tcPr>
          <w:p w:rsidR="00161B34" w:rsidRDefault="00161B34" w:rsidP="004522F2">
            <w:r>
              <w:t>Wednesday</w:t>
            </w:r>
          </w:p>
          <w:p w:rsidR="00161B34" w:rsidRPr="001C67FB" w:rsidRDefault="004522F2" w:rsidP="004522F2">
            <w:r>
              <w:t>08/05</w:t>
            </w:r>
            <w:r w:rsidR="00535C01">
              <w:t>/</w:t>
            </w:r>
            <w:r w:rsidR="00161B34">
              <w:t>201</w:t>
            </w:r>
            <w:r w:rsidR="00375857">
              <w:t>9</w:t>
            </w:r>
          </w:p>
        </w:tc>
        <w:tc>
          <w:tcPr>
            <w:tcW w:w="1343" w:type="pct"/>
          </w:tcPr>
          <w:p w:rsidR="00375857" w:rsidRDefault="00375857" w:rsidP="004522F2">
            <w:proofErr w:type="spellStart"/>
            <w:r>
              <w:t>Bwlchgwyn</w:t>
            </w:r>
            <w:proofErr w:type="spellEnd"/>
            <w:r>
              <w:t xml:space="preserve"> Youth Provision</w:t>
            </w:r>
          </w:p>
          <w:p w:rsidR="00375857" w:rsidRDefault="00375857" w:rsidP="004522F2"/>
          <w:p w:rsidR="00535C01" w:rsidRDefault="00AB3C30" w:rsidP="004522F2">
            <w:r>
              <w:t>Quiz Night- who will win?</w:t>
            </w:r>
          </w:p>
          <w:p w:rsidR="004A0795" w:rsidRPr="001C67FB" w:rsidRDefault="004A0795" w:rsidP="004522F2"/>
        </w:tc>
        <w:tc>
          <w:tcPr>
            <w:tcW w:w="1127" w:type="pct"/>
          </w:tcPr>
          <w:p w:rsidR="00161B34" w:rsidRPr="001C67FB" w:rsidRDefault="00886D19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161B34" w:rsidRDefault="00161B34" w:rsidP="004522F2"/>
          <w:p w:rsidR="00161B34" w:rsidRPr="001C67FB" w:rsidRDefault="00715184" w:rsidP="004522F2">
            <w:proofErr w:type="spellStart"/>
            <w:r>
              <w:t>Bwlchgwyn</w:t>
            </w:r>
            <w:proofErr w:type="spellEnd"/>
            <w:r w:rsidR="00161B34">
              <w:t xml:space="preserve"> Village Hall</w:t>
            </w:r>
          </w:p>
        </w:tc>
      </w:tr>
      <w:tr w:rsidR="00AA1F40" w:rsidRPr="00013F2C" w:rsidTr="00193F33">
        <w:trPr>
          <w:trHeight w:val="301"/>
        </w:trPr>
        <w:tc>
          <w:tcPr>
            <w:tcW w:w="1166" w:type="pct"/>
          </w:tcPr>
          <w:p w:rsidR="0050118A" w:rsidRDefault="0050118A" w:rsidP="004522F2"/>
          <w:p w:rsidR="0050118A" w:rsidRDefault="0050118A" w:rsidP="004522F2"/>
          <w:p w:rsidR="00AA1F40" w:rsidRPr="009C52B5" w:rsidRDefault="00AA1F40" w:rsidP="004522F2">
            <w:r w:rsidRPr="009C52B5">
              <w:lastRenderedPageBreak/>
              <w:t>Tuesday</w:t>
            </w:r>
          </w:p>
          <w:p w:rsidR="00AA1F40" w:rsidRPr="001C67FB" w:rsidRDefault="004522F2" w:rsidP="004522F2">
            <w:r>
              <w:t>14/05</w:t>
            </w:r>
            <w:r w:rsidR="00AA1F40">
              <w:t>/201</w:t>
            </w:r>
            <w:r w:rsidR="007E3C33">
              <w:t>9</w:t>
            </w:r>
          </w:p>
        </w:tc>
        <w:tc>
          <w:tcPr>
            <w:tcW w:w="1343" w:type="pct"/>
          </w:tcPr>
          <w:p w:rsidR="0050118A" w:rsidRDefault="0050118A" w:rsidP="004522F2"/>
          <w:p w:rsidR="0050118A" w:rsidRDefault="0050118A" w:rsidP="004522F2"/>
          <w:p w:rsidR="00AA1F40" w:rsidRPr="007E3C33" w:rsidRDefault="00AA1F40" w:rsidP="004522F2">
            <w:proofErr w:type="spellStart"/>
            <w:r w:rsidRPr="007E3C33">
              <w:lastRenderedPageBreak/>
              <w:t>Tanyfron</w:t>
            </w:r>
            <w:proofErr w:type="spellEnd"/>
            <w:r w:rsidRPr="007E3C33">
              <w:t xml:space="preserve"> Detached Youth Work</w:t>
            </w:r>
          </w:p>
          <w:p w:rsidR="00AA1F40" w:rsidRPr="007E3C33" w:rsidRDefault="00AA1F40" w:rsidP="004522F2"/>
          <w:p w:rsidR="00AA1F40" w:rsidRDefault="005107DB" w:rsidP="004522F2">
            <w:r>
              <w:t>Trip to the Victoria Youth Centre, let’s play pool!!</w:t>
            </w:r>
          </w:p>
          <w:p w:rsidR="004A0795" w:rsidRPr="007E3C33" w:rsidRDefault="004A0795" w:rsidP="004522F2"/>
        </w:tc>
        <w:tc>
          <w:tcPr>
            <w:tcW w:w="1127" w:type="pct"/>
          </w:tcPr>
          <w:p w:rsidR="0050118A" w:rsidRDefault="0050118A" w:rsidP="004522F2">
            <w:pPr>
              <w:pStyle w:val="TableText"/>
            </w:pPr>
          </w:p>
          <w:p w:rsidR="0050118A" w:rsidRDefault="0050118A" w:rsidP="004522F2">
            <w:pPr>
              <w:pStyle w:val="TableText"/>
            </w:pPr>
          </w:p>
          <w:p w:rsidR="00AA1F40" w:rsidRPr="001C67FB" w:rsidRDefault="00AA1F40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AA1F40" w:rsidRDefault="00AA1F40" w:rsidP="004522F2"/>
          <w:p w:rsidR="0050118A" w:rsidRDefault="0050118A" w:rsidP="00B13230"/>
          <w:p w:rsidR="0050118A" w:rsidRDefault="0050118A" w:rsidP="00B13230"/>
          <w:p w:rsidR="00B13230" w:rsidRDefault="00B13230" w:rsidP="00B13230">
            <w:proofErr w:type="spellStart"/>
            <w:r>
              <w:t>Tanyfron</w:t>
            </w:r>
            <w:proofErr w:type="spellEnd"/>
            <w:r>
              <w:t xml:space="preserve"> </w:t>
            </w:r>
          </w:p>
          <w:p w:rsidR="00AA1F40" w:rsidRPr="001C67FB" w:rsidRDefault="00B13230" w:rsidP="00B13230">
            <w:r>
              <w:t>MUGA/Park</w:t>
            </w:r>
            <w:r w:rsidRPr="001C67FB">
              <w:t xml:space="preserve"> </w:t>
            </w:r>
          </w:p>
        </w:tc>
      </w:tr>
      <w:tr w:rsidR="00AA1F40" w:rsidRPr="00013F2C" w:rsidTr="00193F33">
        <w:trPr>
          <w:trHeight w:val="301"/>
        </w:trPr>
        <w:tc>
          <w:tcPr>
            <w:tcW w:w="1166" w:type="pct"/>
          </w:tcPr>
          <w:p w:rsidR="00AA1F40" w:rsidRPr="001C67FB" w:rsidRDefault="00AA1F40" w:rsidP="004522F2">
            <w:r w:rsidRPr="001C67FB">
              <w:lastRenderedPageBreak/>
              <w:t>Wednesday</w:t>
            </w:r>
          </w:p>
          <w:p w:rsidR="00AA1F40" w:rsidRPr="009C52B5" w:rsidRDefault="004522F2" w:rsidP="004522F2">
            <w:r>
              <w:t>15/05</w:t>
            </w:r>
            <w:r w:rsidR="00AA1F40">
              <w:t>/201</w:t>
            </w:r>
            <w:r w:rsidR="007E3C33">
              <w:t>9</w:t>
            </w:r>
          </w:p>
        </w:tc>
        <w:tc>
          <w:tcPr>
            <w:tcW w:w="1343" w:type="pct"/>
          </w:tcPr>
          <w:p w:rsidR="007E3C33" w:rsidRDefault="007E3C33" w:rsidP="004522F2">
            <w:proofErr w:type="spellStart"/>
            <w:r>
              <w:t>Bwlchgwyn</w:t>
            </w:r>
            <w:proofErr w:type="spellEnd"/>
            <w:r>
              <w:t xml:space="preserve"> Youth Provision</w:t>
            </w:r>
          </w:p>
          <w:p w:rsidR="00AA1F40" w:rsidRDefault="00AA1F40" w:rsidP="004522F2"/>
          <w:p w:rsidR="00423215" w:rsidRDefault="007E3C33" w:rsidP="00AB3C30">
            <w:r>
              <w:t xml:space="preserve">Join in with our </w:t>
            </w:r>
            <w:r w:rsidR="00AB3C30">
              <w:t>Bingo session</w:t>
            </w:r>
            <w:proofErr w:type="gramStart"/>
            <w:r w:rsidR="00AB3C30">
              <w:t>..</w:t>
            </w:r>
            <w:proofErr w:type="gramEnd"/>
            <w:r w:rsidR="00AB3C30">
              <w:t xml:space="preserve"> </w:t>
            </w:r>
            <w:proofErr w:type="gramStart"/>
            <w:r w:rsidR="00AB3C30">
              <w:t>House !!!</w:t>
            </w:r>
            <w:proofErr w:type="gramEnd"/>
          </w:p>
          <w:p w:rsidR="004A0795" w:rsidRDefault="004A0795" w:rsidP="00AB3C30"/>
        </w:tc>
        <w:tc>
          <w:tcPr>
            <w:tcW w:w="1127" w:type="pct"/>
          </w:tcPr>
          <w:p w:rsidR="00AA1F40" w:rsidRDefault="00AA1F40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7E3C33" w:rsidRDefault="007E3C33" w:rsidP="004522F2"/>
          <w:p w:rsidR="00AA1F40" w:rsidRDefault="00AA1F40" w:rsidP="004522F2">
            <w:proofErr w:type="spellStart"/>
            <w:r>
              <w:t>Bwlchgwyn</w:t>
            </w:r>
            <w:proofErr w:type="spellEnd"/>
            <w:r>
              <w:t xml:space="preserve"> Village Hall</w:t>
            </w:r>
          </w:p>
        </w:tc>
      </w:tr>
      <w:tr w:rsidR="00AA1F40" w:rsidRPr="00013F2C" w:rsidTr="00193F33">
        <w:trPr>
          <w:trHeight w:val="301"/>
        </w:trPr>
        <w:tc>
          <w:tcPr>
            <w:tcW w:w="1166" w:type="pct"/>
          </w:tcPr>
          <w:p w:rsidR="00AA1F40" w:rsidRPr="00956136" w:rsidRDefault="00AA1F40" w:rsidP="004522F2">
            <w:r w:rsidRPr="00956136">
              <w:t>Tuesday</w:t>
            </w:r>
          </w:p>
          <w:p w:rsidR="00AA1F40" w:rsidRPr="00956136" w:rsidRDefault="004522F2" w:rsidP="004522F2">
            <w:r>
              <w:t>21/05</w:t>
            </w:r>
            <w:r w:rsidR="00AA1F40">
              <w:t>/201</w:t>
            </w:r>
            <w:r w:rsidR="007E3C33">
              <w:t>9</w:t>
            </w:r>
          </w:p>
        </w:tc>
        <w:tc>
          <w:tcPr>
            <w:tcW w:w="1343" w:type="pct"/>
          </w:tcPr>
          <w:p w:rsidR="00AA1F40" w:rsidRDefault="00AA1F40" w:rsidP="004522F2">
            <w:proofErr w:type="spellStart"/>
            <w:r>
              <w:t>Tanyfron</w:t>
            </w:r>
            <w:proofErr w:type="spellEnd"/>
            <w:r w:rsidRPr="00090992">
              <w:t xml:space="preserve"> Detached Youth Work</w:t>
            </w:r>
          </w:p>
          <w:p w:rsidR="00AA1F40" w:rsidRDefault="00AA1F40" w:rsidP="004522F2"/>
          <w:p w:rsidR="00AA1F40" w:rsidRPr="00090992" w:rsidRDefault="005107DB" w:rsidP="004522F2">
            <w:r>
              <w:t xml:space="preserve">Football on the </w:t>
            </w:r>
            <w:proofErr w:type="spellStart"/>
            <w:r>
              <w:t>Muga</w:t>
            </w:r>
            <w:proofErr w:type="spellEnd"/>
            <w:r>
              <w:t>…</w:t>
            </w:r>
          </w:p>
          <w:p w:rsidR="00AA1F40" w:rsidRPr="001C67FB" w:rsidRDefault="00AA1F40" w:rsidP="004522F2"/>
        </w:tc>
        <w:tc>
          <w:tcPr>
            <w:tcW w:w="1127" w:type="pct"/>
          </w:tcPr>
          <w:p w:rsidR="00AA1F40" w:rsidRPr="001C67FB" w:rsidRDefault="00AA1F40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AA1F40" w:rsidRDefault="00AA1F40" w:rsidP="004522F2"/>
          <w:p w:rsidR="00B13230" w:rsidRDefault="00B13230" w:rsidP="00B13230">
            <w:proofErr w:type="spellStart"/>
            <w:r>
              <w:t>Tanyfron</w:t>
            </w:r>
            <w:proofErr w:type="spellEnd"/>
            <w:r>
              <w:t xml:space="preserve"> </w:t>
            </w:r>
          </w:p>
          <w:p w:rsidR="00AA1F40" w:rsidRPr="001C67FB" w:rsidRDefault="00B13230" w:rsidP="00B13230">
            <w:r>
              <w:t>MUGA/Park</w:t>
            </w:r>
            <w:r w:rsidR="00AA1F40">
              <w:t xml:space="preserve"> </w:t>
            </w:r>
          </w:p>
        </w:tc>
      </w:tr>
      <w:tr w:rsidR="00A514D5" w:rsidRPr="00013F2C" w:rsidTr="00B13230">
        <w:trPr>
          <w:trHeight w:val="301"/>
        </w:trPr>
        <w:tc>
          <w:tcPr>
            <w:tcW w:w="1166" w:type="pct"/>
            <w:shd w:val="clear" w:color="auto" w:fill="auto"/>
          </w:tcPr>
          <w:p w:rsidR="00A514D5" w:rsidRDefault="00A514D5" w:rsidP="004522F2">
            <w:r>
              <w:t xml:space="preserve">Wednesday </w:t>
            </w:r>
          </w:p>
          <w:p w:rsidR="00A514D5" w:rsidRPr="00956136" w:rsidRDefault="00A514D5" w:rsidP="004522F2">
            <w:r>
              <w:t>22/05/2019</w:t>
            </w:r>
          </w:p>
          <w:p w:rsidR="00A514D5" w:rsidRPr="00956136" w:rsidRDefault="00A514D5" w:rsidP="004522F2"/>
        </w:tc>
        <w:tc>
          <w:tcPr>
            <w:tcW w:w="1343" w:type="pct"/>
            <w:shd w:val="clear" w:color="auto" w:fill="auto"/>
          </w:tcPr>
          <w:p w:rsidR="00A514D5" w:rsidRDefault="00A514D5" w:rsidP="00AB3C30">
            <w:proofErr w:type="spellStart"/>
            <w:r>
              <w:t>Bwlchgwyn</w:t>
            </w:r>
            <w:proofErr w:type="spellEnd"/>
            <w:r>
              <w:t xml:space="preserve"> Youth Provision</w:t>
            </w:r>
          </w:p>
          <w:p w:rsidR="00A514D5" w:rsidRDefault="00A514D5" w:rsidP="00AB3C30"/>
          <w:p w:rsidR="00A514D5" w:rsidRDefault="00A514D5" w:rsidP="00AB3C30">
            <w:r>
              <w:t>Trip out to the Cinema…</w:t>
            </w:r>
          </w:p>
          <w:p w:rsidR="00A514D5" w:rsidRPr="00956136" w:rsidRDefault="00A514D5" w:rsidP="004522F2"/>
        </w:tc>
        <w:tc>
          <w:tcPr>
            <w:tcW w:w="1127" w:type="pct"/>
            <w:shd w:val="clear" w:color="auto" w:fill="auto"/>
          </w:tcPr>
          <w:p w:rsidR="00A514D5" w:rsidRDefault="00A514D5" w:rsidP="00226993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  <w:shd w:val="clear" w:color="auto" w:fill="auto"/>
          </w:tcPr>
          <w:p w:rsidR="00A514D5" w:rsidRDefault="00A514D5" w:rsidP="00226993"/>
          <w:p w:rsidR="00A514D5" w:rsidRDefault="00A514D5" w:rsidP="00226993">
            <w:proofErr w:type="spellStart"/>
            <w:r>
              <w:t>Bwlchgwyn</w:t>
            </w:r>
            <w:proofErr w:type="spellEnd"/>
            <w:r>
              <w:t xml:space="preserve"> Village Hall</w:t>
            </w:r>
          </w:p>
        </w:tc>
      </w:tr>
      <w:tr w:rsidR="00A514D5" w:rsidRPr="00013F2C" w:rsidTr="00736ADE">
        <w:trPr>
          <w:trHeight w:val="301"/>
        </w:trPr>
        <w:tc>
          <w:tcPr>
            <w:tcW w:w="1166" w:type="pct"/>
            <w:shd w:val="clear" w:color="auto" w:fill="FABF8F" w:themeFill="accent6" w:themeFillTint="99"/>
          </w:tcPr>
          <w:p w:rsidR="00A514D5" w:rsidRPr="00956136" w:rsidRDefault="00A514D5" w:rsidP="004522F2">
            <w:r w:rsidRPr="00956136">
              <w:t>Tuesday</w:t>
            </w:r>
          </w:p>
          <w:p w:rsidR="00A514D5" w:rsidRPr="00956136" w:rsidRDefault="00A514D5" w:rsidP="004522F2">
            <w:r>
              <w:t>28/05/2019</w:t>
            </w:r>
          </w:p>
        </w:tc>
        <w:tc>
          <w:tcPr>
            <w:tcW w:w="1343" w:type="pct"/>
            <w:shd w:val="clear" w:color="auto" w:fill="FABF8F" w:themeFill="accent6" w:themeFillTint="99"/>
          </w:tcPr>
          <w:p w:rsidR="00A514D5" w:rsidRDefault="00A514D5" w:rsidP="004522F2"/>
          <w:p w:rsidR="00A514D5" w:rsidRDefault="00A514D5" w:rsidP="004522F2">
            <w:r>
              <w:t>CLOSED School Holidays</w:t>
            </w:r>
          </w:p>
          <w:p w:rsidR="00A514D5" w:rsidRPr="001C67FB" w:rsidRDefault="00A514D5" w:rsidP="004522F2">
            <w:r w:rsidRPr="001C67FB">
              <w:t xml:space="preserve"> </w:t>
            </w:r>
          </w:p>
        </w:tc>
        <w:tc>
          <w:tcPr>
            <w:tcW w:w="1127" w:type="pct"/>
            <w:shd w:val="clear" w:color="auto" w:fill="FABF8F" w:themeFill="accent6" w:themeFillTint="99"/>
          </w:tcPr>
          <w:p w:rsidR="00A514D5" w:rsidRDefault="00A514D5" w:rsidP="004522F2">
            <w:pPr>
              <w:pStyle w:val="TableText"/>
            </w:pPr>
          </w:p>
          <w:p w:rsidR="00A514D5" w:rsidRDefault="00A514D5" w:rsidP="004522F2">
            <w:pPr>
              <w:pStyle w:val="TableText"/>
            </w:pPr>
          </w:p>
          <w:p w:rsidR="00A514D5" w:rsidRPr="001C67FB" w:rsidRDefault="00A514D5" w:rsidP="004522F2">
            <w:pPr>
              <w:pStyle w:val="TableText"/>
            </w:pPr>
          </w:p>
        </w:tc>
        <w:tc>
          <w:tcPr>
            <w:tcW w:w="1364" w:type="pct"/>
            <w:shd w:val="clear" w:color="auto" w:fill="FABF8F" w:themeFill="accent6" w:themeFillTint="99"/>
          </w:tcPr>
          <w:p w:rsidR="00A514D5" w:rsidRPr="001C67FB" w:rsidRDefault="00A514D5" w:rsidP="004522F2"/>
        </w:tc>
      </w:tr>
      <w:tr w:rsidR="00A514D5" w:rsidRPr="00013F2C" w:rsidTr="00736ADE">
        <w:trPr>
          <w:trHeight w:val="301"/>
        </w:trPr>
        <w:tc>
          <w:tcPr>
            <w:tcW w:w="1166" w:type="pct"/>
            <w:shd w:val="clear" w:color="auto" w:fill="FABF8F" w:themeFill="accent6" w:themeFillTint="99"/>
          </w:tcPr>
          <w:p w:rsidR="00A514D5" w:rsidRDefault="00A514D5" w:rsidP="004522F2">
            <w:r>
              <w:t>Wednesday</w:t>
            </w:r>
          </w:p>
          <w:p w:rsidR="00A514D5" w:rsidRPr="00956136" w:rsidRDefault="00A514D5" w:rsidP="004522F2">
            <w:pPr>
              <w:rPr>
                <w:sz w:val="20"/>
                <w:szCs w:val="20"/>
              </w:rPr>
            </w:pPr>
            <w:r>
              <w:t>29/05/2019</w:t>
            </w:r>
          </w:p>
          <w:p w:rsidR="00A514D5" w:rsidRPr="001C67FB" w:rsidRDefault="00A514D5" w:rsidP="004522F2"/>
        </w:tc>
        <w:tc>
          <w:tcPr>
            <w:tcW w:w="1343" w:type="pct"/>
            <w:shd w:val="clear" w:color="auto" w:fill="FABF8F" w:themeFill="accent6" w:themeFillTint="99"/>
          </w:tcPr>
          <w:p w:rsidR="00A514D5" w:rsidRDefault="00A514D5" w:rsidP="004522F2"/>
          <w:p w:rsidR="00A514D5" w:rsidRDefault="00A514D5" w:rsidP="004522F2">
            <w:r>
              <w:t>CLOSED School Holidays</w:t>
            </w:r>
          </w:p>
          <w:p w:rsidR="00A514D5" w:rsidRDefault="00A514D5" w:rsidP="004522F2"/>
          <w:p w:rsidR="00A514D5" w:rsidRPr="001C67FB" w:rsidRDefault="00A514D5" w:rsidP="004522F2"/>
        </w:tc>
        <w:tc>
          <w:tcPr>
            <w:tcW w:w="1127" w:type="pct"/>
            <w:shd w:val="clear" w:color="auto" w:fill="FABF8F" w:themeFill="accent6" w:themeFillTint="99"/>
          </w:tcPr>
          <w:p w:rsidR="00A514D5" w:rsidRDefault="00A514D5" w:rsidP="004522F2">
            <w:pPr>
              <w:pStyle w:val="TableText"/>
            </w:pPr>
          </w:p>
          <w:p w:rsidR="00A514D5" w:rsidRDefault="00A514D5" w:rsidP="004522F2">
            <w:pPr>
              <w:pStyle w:val="TableText"/>
            </w:pPr>
          </w:p>
          <w:p w:rsidR="00A514D5" w:rsidRPr="001C67FB" w:rsidRDefault="00A514D5" w:rsidP="004522F2">
            <w:pPr>
              <w:pStyle w:val="TableText"/>
            </w:pPr>
          </w:p>
        </w:tc>
        <w:tc>
          <w:tcPr>
            <w:tcW w:w="1364" w:type="pct"/>
            <w:shd w:val="clear" w:color="auto" w:fill="FABF8F" w:themeFill="accent6" w:themeFillTint="99"/>
          </w:tcPr>
          <w:p w:rsidR="00A514D5" w:rsidRPr="001C67FB" w:rsidRDefault="00A514D5" w:rsidP="004522F2"/>
        </w:tc>
      </w:tr>
      <w:tr w:rsidR="00A514D5" w:rsidRPr="00013F2C" w:rsidTr="00193F33">
        <w:trPr>
          <w:trHeight w:val="301"/>
        </w:trPr>
        <w:tc>
          <w:tcPr>
            <w:tcW w:w="1166" w:type="pct"/>
          </w:tcPr>
          <w:p w:rsidR="002D5747" w:rsidRDefault="002D5747" w:rsidP="004522F2"/>
          <w:p w:rsidR="002D5747" w:rsidRDefault="002D5747" w:rsidP="004522F2"/>
          <w:p w:rsidR="00A514D5" w:rsidRDefault="00A514D5" w:rsidP="004522F2">
            <w:r>
              <w:lastRenderedPageBreak/>
              <w:t>Tuesday</w:t>
            </w:r>
          </w:p>
          <w:p w:rsidR="00A514D5" w:rsidRDefault="00A514D5" w:rsidP="004522F2">
            <w:r>
              <w:t>04/06/19</w:t>
            </w:r>
          </w:p>
        </w:tc>
        <w:tc>
          <w:tcPr>
            <w:tcW w:w="1343" w:type="pct"/>
          </w:tcPr>
          <w:p w:rsidR="002D5747" w:rsidRDefault="002D5747" w:rsidP="004522F2"/>
          <w:p w:rsidR="002D5747" w:rsidRDefault="002D5747" w:rsidP="004522F2"/>
          <w:p w:rsidR="00A514D5" w:rsidRPr="00090992" w:rsidRDefault="00A514D5" w:rsidP="004522F2">
            <w:proofErr w:type="spellStart"/>
            <w:r>
              <w:lastRenderedPageBreak/>
              <w:t>Tanyfron</w:t>
            </w:r>
            <w:proofErr w:type="spellEnd"/>
            <w:r w:rsidRPr="00090992">
              <w:t xml:space="preserve"> Detached Youth Work</w:t>
            </w:r>
          </w:p>
          <w:p w:rsidR="00A514D5" w:rsidRPr="00090992" w:rsidRDefault="00A514D5" w:rsidP="004522F2"/>
          <w:p w:rsidR="00A514D5" w:rsidRDefault="00A514D5" w:rsidP="004522F2">
            <w:r>
              <w:t xml:space="preserve">Learn the sport of Archery!! </w:t>
            </w:r>
          </w:p>
          <w:p w:rsidR="004A0795" w:rsidRPr="00090992" w:rsidRDefault="004A0795" w:rsidP="004522F2"/>
        </w:tc>
        <w:tc>
          <w:tcPr>
            <w:tcW w:w="1127" w:type="pct"/>
          </w:tcPr>
          <w:p w:rsidR="002D5747" w:rsidRDefault="002D5747" w:rsidP="004522F2">
            <w:pPr>
              <w:pStyle w:val="TableText"/>
            </w:pPr>
          </w:p>
          <w:p w:rsidR="00A514D5" w:rsidRPr="00090992" w:rsidRDefault="00A514D5" w:rsidP="004522F2">
            <w:pPr>
              <w:pStyle w:val="TableText"/>
            </w:pPr>
            <w:r>
              <w:lastRenderedPageBreak/>
              <w:t>6pm – 8pm</w:t>
            </w:r>
          </w:p>
        </w:tc>
        <w:tc>
          <w:tcPr>
            <w:tcW w:w="1364" w:type="pct"/>
          </w:tcPr>
          <w:p w:rsidR="00A514D5" w:rsidRDefault="00A514D5" w:rsidP="004522F2"/>
          <w:p w:rsidR="002D5747" w:rsidRDefault="002D5747" w:rsidP="00B13230"/>
          <w:p w:rsidR="00A514D5" w:rsidRDefault="00A514D5" w:rsidP="00B13230">
            <w:proofErr w:type="spellStart"/>
            <w:r>
              <w:lastRenderedPageBreak/>
              <w:t>Tanyfron</w:t>
            </w:r>
            <w:proofErr w:type="spellEnd"/>
            <w:r>
              <w:t xml:space="preserve"> </w:t>
            </w:r>
          </w:p>
          <w:p w:rsidR="00A514D5" w:rsidRDefault="00A514D5" w:rsidP="00B13230">
            <w:r>
              <w:t xml:space="preserve">MUGA/Park </w:t>
            </w:r>
          </w:p>
          <w:p w:rsidR="00A514D5" w:rsidRPr="00090992" w:rsidRDefault="00A514D5" w:rsidP="004522F2"/>
        </w:tc>
      </w:tr>
      <w:tr w:rsidR="00A514D5" w:rsidRPr="00013F2C" w:rsidTr="00193F33">
        <w:trPr>
          <w:trHeight w:val="301"/>
        </w:trPr>
        <w:tc>
          <w:tcPr>
            <w:tcW w:w="1166" w:type="pct"/>
          </w:tcPr>
          <w:p w:rsidR="00A514D5" w:rsidRDefault="00A514D5" w:rsidP="004522F2">
            <w:r>
              <w:lastRenderedPageBreak/>
              <w:t>Wednesday</w:t>
            </w:r>
          </w:p>
          <w:p w:rsidR="00A514D5" w:rsidRPr="001C67FB" w:rsidRDefault="00A514D5" w:rsidP="004522F2">
            <w:r>
              <w:t>05/06/2019</w:t>
            </w:r>
          </w:p>
        </w:tc>
        <w:tc>
          <w:tcPr>
            <w:tcW w:w="1343" w:type="pct"/>
          </w:tcPr>
          <w:p w:rsidR="00A514D5" w:rsidRDefault="00A514D5" w:rsidP="004522F2">
            <w:proofErr w:type="spellStart"/>
            <w:r>
              <w:t>Bwlchgwyn</w:t>
            </w:r>
            <w:proofErr w:type="spellEnd"/>
            <w:r>
              <w:t xml:space="preserve"> Youth Provision</w:t>
            </w:r>
          </w:p>
          <w:p w:rsidR="00A514D5" w:rsidRDefault="00A514D5" w:rsidP="004522F2"/>
          <w:p w:rsidR="00A514D5" w:rsidRDefault="00A514D5" w:rsidP="00336CF0">
            <w:r>
              <w:t>O</w:t>
            </w:r>
            <w:r w:rsidR="00336CF0">
              <w:t>utd</w:t>
            </w:r>
            <w:r>
              <w:t>oor activities</w:t>
            </w:r>
            <w:r w:rsidR="00336CF0">
              <w:t xml:space="preserve"> and g</w:t>
            </w:r>
            <w:r>
              <w:t xml:space="preserve">ames on the MUGA </w:t>
            </w:r>
          </w:p>
          <w:p w:rsidR="004A0795" w:rsidRPr="00090992" w:rsidRDefault="004A0795" w:rsidP="00336CF0"/>
        </w:tc>
        <w:tc>
          <w:tcPr>
            <w:tcW w:w="1127" w:type="pct"/>
          </w:tcPr>
          <w:p w:rsidR="00A514D5" w:rsidRPr="00090992" w:rsidRDefault="00A514D5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A514D5" w:rsidRDefault="00A514D5" w:rsidP="004522F2"/>
          <w:p w:rsidR="00A514D5" w:rsidRDefault="00A514D5" w:rsidP="004522F2">
            <w:proofErr w:type="spellStart"/>
            <w:r>
              <w:t>Bwlchgwyn</w:t>
            </w:r>
            <w:proofErr w:type="spellEnd"/>
            <w:r>
              <w:t xml:space="preserve"> Village Hall</w:t>
            </w:r>
          </w:p>
          <w:p w:rsidR="00A514D5" w:rsidRDefault="00A514D5" w:rsidP="004522F2"/>
          <w:p w:rsidR="00A514D5" w:rsidRPr="00090992" w:rsidRDefault="00A514D5" w:rsidP="004522F2"/>
        </w:tc>
      </w:tr>
      <w:tr w:rsidR="00A514D5" w:rsidRPr="00013F2C" w:rsidTr="00193F33">
        <w:trPr>
          <w:trHeight w:val="301"/>
        </w:trPr>
        <w:tc>
          <w:tcPr>
            <w:tcW w:w="1166" w:type="pct"/>
          </w:tcPr>
          <w:p w:rsidR="00A514D5" w:rsidRDefault="00A514D5" w:rsidP="004522F2">
            <w:r>
              <w:t>Tuesday</w:t>
            </w:r>
          </w:p>
          <w:p w:rsidR="00A514D5" w:rsidRPr="001C67FB" w:rsidRDefault="00A514D5" w:rsidP="004522F2">
            <w:r>
              <w:t>11/06/2019</w:t>
            </w:r>
          </w:p>
        </w:tc>
        <w:tc>
          <w:tcPr>
            <w:tcW w:w="1343" w:type="pct"/>
          </w:tcPr>
          <w:p w:rsidR="00A514D5" w:rsidRPr="00090992" w:rsidRDefault="00A514D5" w:rsidP="004522F2">
            <w:proofErr w:type="spellStart"/>
            <w:r>
              <w:t>Tanyfron</w:t>
            </w:r>
            <w:proofErr w:type="spellEnd"/>
            <w:r w:rsidRPr="00090992">
              <w:t xml:space="preserve"> Detached Youth Work</w:t>
            </w:r>
          </w:p>
          <w:p w:rsidR="00A514D5" w:rsidRPr="00090992" w:rsidRDefault="00A514D5" w:rsidP="004522F2"/>
          <w:p w:rsidR="00A514D5" w:rsidRDefault="00A514D5" w:rsidP="004522F2">
            <w:r w:rsidRPr="00090992">
              <w:t>Youth workers will be in the usual spots</w:t>
            </w:r>
            <w:r w:rsidR="00700C2C">
              <w:t xml:space="preserve"> – the MUGA and the p</w:t>
            </w:r>
            <w:r>
              <w:t>ark</w:t>
            </w:r>
            <w:r w:rsidRPr="00090992">
              <w:t xml:space="preserve"> with hot chocolate </w:t>
            </w:r>
            <w:r>
              <w:t>and biscuits</w:t>
            </w:r>
          </w:p>
          <w:p w:rsidR="00700C2C" w:rsidRPr="00090992" w:rsidRDefault="00700C2C" w:rsidP="004522F2"/>
        </w:tc>
        <w:tc>
          <w:tcPr>
            <w:tcW w:w="1127" w:type="pct"/>
          </w:tcPr>
          <w:p w:rsidR="00A514D5" w:rsidRPr="00090992" w:rsidRDefault="00A514D5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A514D5" w:rsidRPr="00090992" w:rsidRDefault="00A514D5" w:rsidP="004522F2"/>
          <w:p w:rsidR="00A514D5" w:rsidRDefault="00A514D5" w:rsidP="00B13230">
            <w:proofErr w:type="spellStart"/>
            <w:r>
              <w:t>Tanyfron</w:t>
            </w:r>
            <w:proofErr w:type="spellEnd"/>
            <w:r>
              <w:t xml:space="preserve"> </w:t>
            </w:r>
          </w:p>
          <w:p w:rsidR="00A514D5" w:rsidRPr="00090992" w:rsidRDefault="00A514D5" w:rsidP="00B13230">
            <w:r>
              <w:t>MUGA/Park</w:t>
            </w:r>
            <w:r w:rsidRPr="00090992">
              <w:t xml:space="preserve"> </w:t>
            </w:r>
          </w:p>
        </w:tc>
      </w:tr>
      <w:tr w:rsidR="00A514D5" w:rsidRPr="00013F2C" w:rsidTr="00193F33">
        <w:trPr>
          <w:trHeight w:val="301"/>
        </w:trPr>
        <w:tc>
          <w:tcPr>
            <w:tcW w:w="1166" w:type="pct"/>
          </w:tcPr>
          <w:p w:rsidR="00A514D5" w:rsidRDefault="00A514D5" w:rsidP="004522F2">
            <w:r>
              <w:t>Wednesday</w:t>
            </w:r>
          </w:p>
          <w:p w:rsidR="00A514D5" w:rsidRPr="001C67FB" w:rsidRDefault="00A514D5" w:rsidP="004522F2">
            <w:r>
              <w:t>12/06/2019</w:t>
            </w:r>
          </w:p>
          <w:p w:rsidR="00A514D5" w:rsidRPr="001C67FB" w:rsidRDefault="00A514D5" w:rsidP="004522F2"/>
        </w:tc>
        <w:tc>
          <w:tcPr>
            <w:tcW w:w="1343" w:type="pct"/>
          </w:tcPr>
          <w:p w:rsidR="00A514D5" w:rsidRDefault="00A514D5" w:rsidP="004522F2">
            <w:proofErr w:type="spellStart"/>
            <w:r>
              <w:t>Bwlchgwyn</w:t>
            </w:r>
            <w:proofErr w:type="spellEnd"/>
            <w:r>
              <w:t xml:space="preserve"> Youth Provision</w:t>
            </w:r>
          </w:p>
          <w:p w:rsidR="00A514D5" w:rsidRDefault="00A514D5" w:rsidP="004522F2"/>
          <w:p w:rsidR="00A514D5" w:rsidRDefault="00A514D5" w:rsidP="004522F2">
            <w:r>
              <w:t>Father’s D</w:t>
            </w:r>
            <w:r w:rsidR="00700C2C">
              <w:t>ay c</w:t>
            </w:r>
            <w:r>
              <w:t xml:space="preserve">rafts and </w:t>
            </w:r>
            <w:r w:rsidR="004A0795">
              <w:t>let’s</w:t>
            </w:r>
            <w:r>
              <w:t xml:space="preserve"> </w:t>
            </w:r>
            <w:proofErr w:type="gramStart"/>
            <w:r>
              <w:t>learn</w:t>
            </w:r>
            <w:proofErr w:type="gramEnd"/>
            <w:r>
              <w:t xml:space="preserve"> about the dangers of alcohol and smoking.</w:t>
            </w:r>
          </w:p>
          <w:p w:rsidR="00A514D5" w:rsidRPr="00090992" w:rsidRDefault="00A514D5" w:rsidP="004522F2"/>
        </w:tc>
        <w:tc>
          <w:tcPr>
            <w:tcW w:w="1127" w:type="pct"/>
          </w:tcPr>
          <w:p w:rsidR="00A514D5" w:rsidRDefault="00A514D5" w:rsidP="004522F2">
            <w:pPr>
              <w:pStyle w:val="TableText"/>
            </w:pPr>
            <w:r>
              <w:t>6pm – 8pm</w:t>
            </w:r>
          </w:p>
          <w:p w:rsidR="00336CF0" w:rsidRDefault="00336CF0" w:rsidP="004522F2">
            <w:pPr>
              <w:pStyle w:val="TableText"/>
            </w:pPr>
          </w:p>
          <w:p w:rsidR="00336CF0" w:rsidRPr="00090992" w:rsidRDefault="00336CF0" w:rsidP="004522F2">
            <w:pPr>
              <w:pStyle w:val="TableText"/>
            </w:pPr>
          </w:p>
        </w:tc>
        <w:tc>
          <w:tcPr>
            <w:tcW w:w="1364" w:type="pct"/>
          </w:tcPr>
          <w:p w:rsidR="00A514D5" w:rsidRPr="00090992" w:rsidRDefault="00A514D5" w:rsidP="004522F2"/>
          <w:p w:rsidR="00A514D5" w:rsidRDefault="00A514D5" w:rsidP="00736ADE">
            <w:proofErr w:type="spellStart"/>
            <w:r w:rsidRPr="00090992">
              <w:t>Bwlchgwyn</w:t>
            </w:r>
            <w:proofErr w:type="spellEnd"/>
            <w:r w:rsidRPr="00090992">
              <w:t xml:space="preserve"> Village Hall</w:t>
            </w:r>
          </w:p>
          <w:p w:rsidR="00336CF0" w:rsidRPr="00090992" w:rsidRDefault="00336CF0" w:rsidP="00736ADE"/>
        </w:tc>
      </w:tr>
      <w:tr w:rsidR="00A514D5" w:rsidRPr="00013F2C" w:rsidTr="00B13230">
        <w:trPr>
          <w:trHeight w:val="301"/>
        </w:trPr>
        <w:tc>
          <w:tcPr>
            <w:tcW w:w="1166" w:type="pct"/>
            <w:shd w:val="clear" w:color="auto" w:fill="auto"/>
          </w:tcPr>
          <w:p w:rsidR="00A514D5" w:rsidRPr="009C52B5" w:rsidRDefault="00A514D5" w:rsidP="004522F2">
            <w:r w:rsidRPr="009C52B5">
              <w:t>Tuesday</w:t>
            </w:r>
          </w:p>
          <w:p w:rsidR="00A514D5" w:rsidRPr="004F5185" w:rsidRDefault="00A514D5" w:rsidP="004522F2">
            <w:r>
              <w:t>18/06/2019</w:t>
            </w:r>
          </w:p>
          <w:p w:rsidR="00A514D5" w:rsidRPr="001C67FB" w:rsidRDefault="00A514D5" w:rsidP="004522F2"/>
        </w:tc>
        <w:tc>
          <w:tcPr>
            <w:tcW w:w="1343" w:type="pct"/>
            <w:shd w:val="clear" w:color="auto" w:fill="auto"/>
          </w:tcPr>
          <w:p w:rsidR="00A514D5" w:rsidRPr="00090992" w:rsidRDefault="00A514D5" w:rsidP="004522F2">
            <w:proofErr w:type="spellStart"/>
            <w:r>
              <w:t>Tanyfron</w:t>
            </w:r>
            <w:proofErr w:type="spellEnd"/>
            <w:r w:rsidRPr="00090992">
              <w:t xml:space="preserve"> Detached Youth Work</w:t>
            </w:r>
          </w:p>
          <w:p w:rsidR="00A514D5" w:rsidRPr="00090992" w:rsidRDefault="00A514D5" w:rsidP="004522F2"/>
          <w:p w:rsidR="00700C2C" w:rsidRDefault="00A514D5" w:rsidP="00736ADE">
            <w:r>
              <w:t>Trip out - young people to decide.</w:t>
            </w:r>
          </w:p>
          <w:p w:rsidR="00A514D5" w:rsidRPr="00090992" w:rsidRDefault="00A514D5" w:rsidP="00736ADE"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A514D5" w:rsidRPr="00090992" w:rsidRDefault="00A514D5" w:rsidP="004522F2">
            <w:pPr>
              <w:pStyle w:val="TableText"/>
            </w:pPr>
            <w:r>
              <w:t>6pm – 9pm</w:t>
            </w:r>
          </w:p>
        </w:tc>
        <w:tc>
          <w:tcPr>
            <w:tcW w:w="1364" w:type="pct"/>
            <w:shd w:val="clear" w:color="auto" w:fill="auto"/>
          </w:tcPr>
          <w:p w:rsidR="00A514D5" w:rsidRDefault="00A514D5" w:rsidP="00B13230">
            <w:proofErr w:type="spellStart"/>
            <w:r>
              <w:t>Tanyfron</w:t>
            </w:r>
            <w:proofErr w:type="spellEnd"/>
            <w:r>
              <w:t xml:space="preserve"> </w:t>
            </w:r>
          </w:p>
          <w:p w:rsidR="00A514D5" w:rsidRPr="00090992" w:rsidRDefault="00A514D5" w:rsidP="00B13230">
            <w:r>
              <w:t>MUGA/Park</w:t>
            </w:r>
          </w:p>
        </w:tc>
      </w:tr>
      <w:tr w:rsidR="00A514D5" w:rsidRPr="00013F2C" w:rsidTr="00B13230">
        <w:trPr>
          <w:trHeight w:val="1022"/>
        </w:trPr>
        <w:tc>
          <w:tcPr>
            <w:tcW w:w="1166" w:type="pct"/>
            <w:shd w:val="clear" w:color="auto" w:fill="auto"/>
          </w:tcPr>
          <w:p w:rsidR="00A514D5" w:rsidRPr="001C67FB" w:rsidRDefault="00A514D5" w:rsidP="004522F2">
            <w:r w:rsidRPr="001C67FB">
              <w:lastRenderedPageBreak/>
              <w:t>Wednesday</w:t>
            </w:r>
          </w:p>
          <w:p w:rsidR="00A514D5" w:rsidRPr="001C67FB" w:rsidRDefault="00A514D5" w:rsidP="004522F2">
            <w:r>
              <w:t>19/06/2019</w:t>
            </w:r>
          </w:p>
        </w:tc>
        <w:tc>
          <w:tcPr>
            <w:tcW w:w="1343" w:type="pct"/>
            <w:shd w:val="clear" w:color="auto" w:fill="auto"/>
          </w:tcPr>
          <w:p w:rsidR="00336CF0" w:rsidRDefault="00336CF0" w:rsidP="004522F2"/>
          <w:p w:rsidR="00A514D5" w:rsidRPr="00090992" w:rsidRDefault="00336CF0" w:rsidP="004522F2">
            <w:r>
              <w:t>CLOSED FOR BABY PROJECT</w:t>
            </w:r>
            <w:r w:rsidR="00A514D5">
              <w:t xml:space="preserve">.  </w:t>
            </w:r>
          </w:p>
        </w:tc>
        <w:tc>
          <w:tcPr>
            <w:tcW w:w="1127" w:type="pct"/>
            <w:shd w:val="clear" w:color="auto" w:fill="auto"/>
          </w:tcPr>
          <w:p w:rsidR="00A514D5" w:rsidRPr="00090992" w:rsidRDefault="00A514D5" w:rsidP="004522F2">
            <w:pPr>
              <w:pStyle w:val="TableText"/>
            </w:pPr>
          </w:p>
        </w:tc>
        <w:tc>
          <w:tcPr>
            <w:tcW w:w="1364" w:type="pct"/>
            <w:shd w:val="clear" w:color="auto" w:fill="auto"/>
          </w:tcPr>
          <w:p w:rsidR="00A514D5" w:rsidRPr="00090992" w:rsidRDefault="00A514D5" w:rsidP="004522F2"/>
        </w:tc>
      </w:tr>
      <w:tr w:rsidR="00A514D5" w:rsidRPr="00013F2C" w:rsidTr="004F7FB2">
        <w:trPr>
          <w:trHeight w:val="301"/>
        </w:trPr>
        <w:tc>
          <w:tcPr>
            <w:tcW w:w="1166" w:type="pct"/>
          </w:tcPr>
          <w:p w:rsidR="00A514D5" w:rsidRPr="001C67FB" w:rsidRDefault="00A514D5" w:rsidP="004522F2">
            <w:r w:rsidRPr="001C67FB">
              <w:t>Tuesday</w:t>
            </w:r>
          </w:p>
          <w:p w:rsidR="00A514D5" w:rsidRPr="00C86094" w:rsidRDefault="00A514D5" w:rsidP="004522F2">
            <w:r>
              <w:t>25/06/2019</w:t>
            </w:r>
          </w:p>
          <w:p w:rsidR="00A514D5" w:rsidRPr="001C67FB" w:rsidRDefault="00A514D5" w:rsidP="004522F2"/>
        </w:tc>
        <w:tc>
          <w:tcPr>
            <w:tcW w:w="1343" w:type="pct"/>
            <w:tcBorders>
              <w:bottom w:val="single" w:sz="4" w:space="0" w:color="006699"/>
            </w:tcBorders>
            <w:shd w:val="clear" w:color="auto" w:fill="auto"/>
          </w:tcPr>
          <w:p w:rsidR="00A514D5" w:rsidRDefault="00A514D5" w:rsidP="004522F2">
            <w:r>
              <w:t xml:space="preserve"> </w:t>
            </w:r>
            <w:proofErr w:type="spellStart"/>
            <w:r>
              <w:t>Tanyfron</w:t>
            </w:r>
            <w:proofErr w:type="spellEnd"/>
            <w:r w:rsidRPr="00090992">
              <w:t xml:space="preserve"> Detached Youth Work</w:t>
            </w:r>
          </w:p>
          <w:p w:rsidR="00A514D5" w:rsidRDefault="00A514D5" w:rsidP="004522F2"/>
          <w:p w:rsidR="00A514D5" w:rsidRDefault="00A514D5" w:rsidP="004522F2">
            <w:r>
              <w:t xml:space="preserve"> </w:t>
            </w:r>
            <w:r w:rsidRPr="00090992">
              <w:t>Youth workers will be in the usual spots</w:t>
            </w:r>
            <w:r>
              <w:t xml:space="preserve"> – the MUGA and the Park</w:t>
            </w:r>
            <w:r w:rsidRPr="00090992">
              <w:t xml:space="preserve"> with hot chocolate </w:t>
            </w:r>
            <w:r>
              <w:t>and biscuits</w:t>
            </w:r>
          </w:p>
          <w:p w:rsidR="00700C2C" w:rsidRPr="001C67FB" w:rsidRDefault="00700C2C" w:rsidP="004522F2"/>
        </w:tc>
        <w:tc>
          <w:tcPr>
            <w:tcW w:w="1127" w:type="pct"/>
            <w:tcBorders>
              <w:bottom w:val="single" w:sz="4" w:space="0" w:color="006699"/>
            </w:tcBorders>
            <w:shd w:val="clear" w:color="auto" w:fill="auto"/>
          </w:tcPr>
          <w:p w:rsidR="00A514D5" w:rsidRPr="00090992" w:rsidRDefault="00A514D5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  <w:tcBorders>
              <w:bottom w:val="single" w:sz="4" w:space="0" w:color="006699"/>
            </w:tcBorders>
            <w:shd w:val="clear" w:color="auto" w:fill="auto"/>
          </w:tcPr>
          <w:p w:rsidR="00A514D5" w:rsidRDefault="00A514D5" w:rsidP="004522F2"/>
          <w:p w:rsidR="00A514D5" w:rsidRDefault="00A514D5" w:rsidP="004522F2">
            <w:proofErr w:type="spellStart"/>
            <w:r>
              <w:t>Tanyfron</w:t>
            </w:r>
            <w:proofErr w:type="spellEnd"/>
            <w:r>
              <w:t xml:space="preserve"> </w:t>
            </w:r>
          </w:p>
          <w:p w:rsidR="00A514D5" w:rsidRDefault="00A514D5" w:rsidP="004522F2">
            <w:r>
              <w:t>MUGA/Park</w:t>
            </w:r>
          </w:p>
          <w:p w:rsidR="00A514D5" w:rsidRDefault="00A514D5" w:rsidP="004522F2"/>
          <w:p w:rsidR="00A514D5" w:rsidRPr="00090992" w:rsidRDefault="00A514D5" w:rsidP="004522F2"/>
        </w:tc>
      </w:tr>
      <w:tr w:rsidR="00A514D5" w:rsidRPr="00013F2C" w:rsidTr="004F7FB2">
        <w:trPr>
          <w:trHeight w:val="301"/>
        </w:trPr>
        <w:tc>
          <w:tcPr>
            <w:tcW w:w="1166" w:type="pct"/>
          </w:tcPr>
          <w:p w:rsidR="00A514D5" w:rsidRDefault="00A514D5" w:rsidP="004522F2">
            <w:r>
              <w:t xml:space="preserve">Wednesday </w:t>
            </w:r>
          </w:p>
          <w:p w:rsidR="00A514D5" w:rsidRPr="001C67FB" w:rsidRDefault="00A514D5" w:rsidP="004522F2">
            <w:r>
              <w:t>26/06/2019</w:t>
            </w:r>
          </w:p>
        </w:tc>
        <w:tc>
          <w:tcPr>
            <w:tcW w:w="1343" w:type="pct"/>
            <w:shd w:val="clear" w:color="auto" w:fill="auto"/>
          </w:tcPr>
          <w:p w:rsidR="00A514D5" w:rsidRDefault="00A514D5" w:rsidP="004522F2">
            <w:proofErr w:type="spellStart"/>
            <w:r>
              <w:t>Bwlchgwyn</w:t>
            </w:r>
            <w:proofErr w:type="spellEnd"/>
            <w:r>
              <w:t xml:space="preserve"> Youth Provision </w:t>
            </w:r>
          </w:p>
          <w:p w:rsidR="00A514D5" w:rsidRDefault="00A514D5" w:rsidP="004522F2"/>
          <w:p w:rsidR="00A514D5" w:rsidRDefault="00700C2C" w:rsidP="004522F2">
            <w:r>
              <w:t>Baby Project…</w:t>
            </w:r>
          </w:p>
          <w:p w:rsidR="00A514D5" w:rsidRPr="001C67FB" w:rsidRDefault="00A514D5" w:rsidP="004522F2"/>
        </w:tc>
        <w:tc>
          <w:tcPr>
            <w:tcW w:w="1127" w:type="pct"/>
            <w:shd w:val="clear" w:color="auto" w:fill="auto"/>
          </w:tcPr>
          <w:p w:rsidR="00A514D5" w:rsidRPr="00090992" w:rsidRDefault="00A514D5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  <w:shd w:val="clear" w:color="auto" w:fill="auto"/>
          </w:tcPr>
          <w:p w:rsidR="00A514D5" w:rsidRPr="00090992" w:rsidRDefault="00A514D5" w:rsidP="004522F2"/>
          <w:p w:rsidR="00A514D5" w:rsidRPr="00090992" w:rsidRDefault="00A514D5" w:rsidP="004522F2">
            <w:proofErr w:type="spellStart"/>
            <w:r w:rsidRPr="00090992">
              <w:t>Bwlchgwyn</w:t>
            </w:r>
            <w:proofErr w:type="spellEnd"/>
            <w:r w:rsidRPr="00090992">
              <w:t xml:space="preserve"> Village Hall</w:t>
            </w:r>
          </w:p>
        </w:tc>
      </w:tr>
      <w:tr w:rsidR="00A514D5" w:rsidRPr="00013F2C" w:rsidTr="00193F33">
        <w:trPr>
          <w:trHeight w:val="301"/>
        </w:trPr>
        <w:tc>
          <w:tcPr>
            <w:tcW w:w="1166" w:type="pct"/>
          </w:tcPr>
          <w:p w:rsidR="00A514D5" w:rsidRDefault="00A514D5" w:rsidP="004522F2">
            <w:r>
              <w:t>Tuesday</w:t>
            </w:r>
          </w:p>
          <w:p w:rsidR="00A514D5" w:rsidRPr="00A96B7A" w:rsidRDefault="00A514D5" w:rsidP="004522F2">
            <w:r>
              <w:t>02/07/2019</w:t>
            </w:r>
          </w:p>
        </w:tc>
        <w:tc>
          <w:tcPr>
            <w:tcW w:w="1343" w:type="pct"/>
          </w:tcPr>
          <w:p w:rsidR="00A514D5" w:rsidRPr="00090992" w:rsidRDefault="00A514D5" w:rsidP="004522F2">
            <w:proofErr w:type="spellStart"/>
            <w:r>
              <w:t>Tanyfron</w:t>
            </w:r>
            <w:proofErr w:type="spellEnd"/>
            <w:r w:rsidRPr="00090992">
              <w:t xml:space="preserve"> Detached Youth Work</w:t>
            </w:r>
          </w:p>
          <w:p w:rsidR="00A514D5" w:rsidRPr="00090992" w:rsidRDefault="00A514D5" w:rsidP="004522F2"/>
          <w:p w:rsidR="00A514D5" w:rsidRDefault="00A514D5" w:rsidP="004522F2">
            <w:r>
              <w:t xml:space="preserve">Outdoor cooking on the fire pit. </w:t>
            </w:r>
          </w:p>
          <w:p w:rsidR="00A514D5" w:rsidRPr="001C67FB" w:rsidRDefault="00A514D5" w:rsidP="004522F2"/>
        </w:tc>
        <w:tc>
          <w:tcPr>
            <w:tcW w:w="1127" w:type="pct"/>
          </w:tcPr>
          <w:p w:rsidR="00A514D5" w:rsidRPr="001C67FB" w:rsidRDefault="00A514D5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A514D5" w:rsidRDefault="00A514D5" w:rsidP="004522F2"/>
          <w:p w:rsidR="00A514D5" w:rsidRDefault="00A514D5" w:rsidP="00B13230">
            <w:proofErr w:type="spellStart"/>
            <w:r>
              <w:t>Tanyfron</w:t>
            </w:r>
            <w:proofErr w:type="spellEnd"/>
            <w:r>
              <w:t xml:space="preserve"> </w:t>
            </w:r>
          </w:p>
          <w:p w:rsidR="00A514D5" w:rsidRPr="001C67FB" w:rsidRDefault="00A514D5" w:rsidP="00B13230">
            <w:r>
              <w:t>MUGA/Park</w:t>
            </w:r>
          </w:p>
        </w:tc>
      </w:tr>
      <w:tr w:rsidR="00A514D5" w:rsidRPr="00013F2C" w:rsidTr="00193F33">
        <w:trPr>
          <w:trHeight w:val="1451"/>
        </w:trPr>
        <w:tc>
          <w:tcPr>
            <w:tcW w:w="1166" w:type="pct"/>
          </w:tcPr>
          <w:p w:rsidR="00A514D5" w:rsidRDefault="00A514D5" w:rsidP="004522F2">
            <w:r>
              <w:t>Wednesday</w:t>
            </w:r>
          </w:p>
          <w:p w:rsidR="00A514D5" w:rsidRPr="001C67FB" w:rsidRDefault="00A514D5" w:rsidP="004522F2">
            <w:r>
              <w:t>03/07/2019</w:t>
            </w:r>
          </w:p>
        </w:tc>
        <w:tc>
          <w:tcPr>
            <w:tcW w:w="1343" w:type="pct"/>
          </w:tcPr>
          <w:p w:rsidR="00A514D5" w:rsidRDefault="00A514D5" w:rsidP="004522F2">
            <w:proofErr w:type="spellStart"/>
            <w:r>
              <w:t>Bwlchgwyn</w:t>
            </w:r>
            <w:proofErr w:type="spellEnd"/>
            <w:r>
              <w:t xml:space="preserve"> Youth Provision </w:t>
            </w:r>
          </w:p>
          <w:p w:rsidR="00A514D5" w:rsidRDefault="00A514D5" w:rsidP="004522F2"/>
          <w:p w:rsidR="00A514D5" w:rsidRPr="00700C2C" w:rsidRDefault="00700C2C" w:rsidP="00700C2C">
            <w:r>
              <w:t>Learn to Box!!</w:t>
            </w:r>
            <w:r>
              <w:tab/>
            </w:r>
          </w:p>
        </w:tc>
        <w:tc>
          <w:tcPr>
            <w:tcW w:w="1127" w:type="pct"/>
          </w:tcPr>
          <w:p w:rsidR="00A514D5" w:rsidRPr="001C67FB" w:rsidRDefault="00A514D5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A514D5" w:rsidRDefault="00A514D5" w:rsidP="004522F2"/>
          <w:p w:rsidR="00A514D5" w:rsidRPr="001C67FB" w:rsidRDefault="00A514D5" w:rsidP="004522F2">
            <w:proofErr w:type="spellStart"/>
            <w:r w:rsidRPr="009C1B68">
              <w:t>Bwlchgwyn</w:t>
            </w:r>
            <w:proofErr w:type="spellEnd"/>
            <w:r w:rsidRPr="009C1B68">
              <w:t xml:space="preserve"> Village Hall</w:t>
            </w:r>
            <w:r>
              <w:t xml:space="preserve"> </w:t>
            </w:r>
          </w:p>
        </w:tc>
      </w:tr>
      <w:tr w:rsidR="00A514D5" w:rsidRPr="00013F2C" w:rsidTr="00193F33">
        <w:trPr>
          <w:trHeight w:val="301"/>
        </w:trPr>
        <w:tc>
          <w:tcPr>
            <w:tcW w:w="1166" w:type="pct"/>
          </w:tcPr>
          <w:p w:rsidR="00A514D5" w:rsidRDefault="00A514D5" w:rsidP="004522F2">
            <w:r>
              <w:t xml:space="preserve">Tuesday </w:t>
            </w:r>
          </w:p>
          <w:p w:rsidR="00A514D5" w:rsidRPr="001C67FB" w:rsidRDefault="00A514D5" w:rsidP="004522F2">
            <w:r>
              <w:t>09/07/2019</w:t>
            </w:r>
          </w:p>
          <w:p w:rsidR="00A514D5" w:rsidRPr="001C67FB" w:rsidRDefault="00A514D5" w:rsidP="004522F2"/>
        </w:tc>
        <w:tc>
          <w:tcPr>
            <w:tcW w:w="1343" w:type="pct"/>
          </w:tcPr>
          <w:p w:rsidR="00A514D5" w:rsidRPr="00090992" w:rsidRDefault="00A514D5" w:rsidP="004522F2">
            <w:proofErr w:type="spellStart"/>
            <w:r>
              <w:t>Tanyfron</w:t>
            </w:r>
            <w:proofErr w:type="spellEnd"/>
            <w:r w:rsidRPr="00090992">
              <w:t xml:space="preserve"> Detached Youth Work</w:t>
            </w:r>
          </w:p>
          <w:p w:rsidR="00A514D5" w:rsidRPr="00090992" w:rsidRDefault="00A514D5" w:rsidP="004522F2"/>
          <w:p w:rsidR="00A514D5" w:rsidRDefault="00A514D5" w:rsidP="004522F2">
            <w:r>
              <w:t xml:space="preserve">Archery- would you like to </w:t>
            </w:r>
            <w:proofErr w:type="gramStart"/>
            <w:r>
              <w:t>learn ??</w:t>
            </w:r>
            <w:proofErr w:type="gramEnd"/>
          </w:p>
          <w:p w:rsidR="00700C2C" w:rsidRPr="00090992" w:rsidRDefault="00700C2C" w:rsidP="004522F2"/>
        </w:tc>
        <w:tc>
          <w:tcPr>
            <w:tcW w:w="1127" w:type="pct"/>
          </w:tcPr>
          <w:p w:rsidR="00A514D5" w:rsidRPr="00090992" w:rsidRDefault="00A514D5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A514D5" w:rsidRPr="00090992" w:rsidRDefault="00A514D5" w:rsidP="004522F2"/>
          <w:p w:rsidR="00A514D5" w:rsidRDefault="00A514D5" w:rsidP="004522F2">
            <w:proofErr w:type="spellStart"/>
            <w:r w:rsidRPr="00090992">
              <w:t>Tanyfron</w:t>
            </w:r>
            <w:proofErr w:type="spellEnd"/>
            <w:r w:rsidRPr="00090992">
              <w:t xml:space="preserve"> </w:t>
            </w:r>
          </w:p>
          <w:p w:rsidR="00A514D5" w:rsidRPr="00090992" w:rsidRDefault="00A514D5" w:rsidP="004522F2">
            <w:r w:rsidRPr="00090992">
              <w:t>MUGA</w:t>
            </w:r>
            <w:r>
              <w:t>/Park</w:t>
            </w:r>
          </w:p>
        </w:tc>
      </w:tr>
      <w:tr w:rsidR="00A514D5" w:rsidRPr="00013F2C" w:rsidTr="00193F33">
        <w:trPr>
          <w:trHeight w:val="301"/>
        </w:trPr>
        <w:tc>
          <w:tcPr>
            <w:tcW w:w="1166" w:type="pct"/>
          </w:tcPr>
          <w:p w:rsidR="00A514D5" w:rsidRDefault="00A514D5" w:rsidP="004522F2">
            <w:r>
              <w:lastRenderedPageBreak/>
              <w:t>Wednesday</w:t>
            </w:r>
          </w:p>
          <w:p w:rsidR="00A514D5" w:rsidRPr="001C67FB" w:rsidRDefault="00A514D5" w:rsidP="004522F2">
            <w:r>
              <w:t>10/07/2019</w:t>
            </w:r>
          </w:p>
        </w:tc>
        <w:tc>
          <w:tcPr>
            <w:tcW w:w="1343" w:type="pct"/>
          </w:tcPr>
          <w:p w:rsidR="00A514D5" w:rsidRDefault="00A514D5" w:rsidP="004522F2">
            <w:proofErr w:type="spellStart"/>
            <w:r>
              <w:t>Bwlchgwyn</w:t>
            </w:r>
            <w:proofErr w:type="spellEnd"/>
            <w:r>
              <w:t xml:space="preserve"> Youth Provision </w:t>
            </w:r>
          </w:p>
          <w:p w:rsidR="00A514D5" w:rsidRDefault="00A514D5" w:rsidP="004522F2"/>
          <w:p w:rsidR="00A514D5" w:rsidRDefault="00700C2C" w:rsidP="004522F2">
            <w:r>
              <w:t>Learn to Box!!</w:t>
            </w:r>
          </w:p>
          <w:p w:rsidR="00A514D5" w:rsidRDefault="00A514D5" w:rsidP="004522F2"/>
          <w:p w:rsidR="00A514D5" w:rsidRPr="00090992" w:rsidRDefault="00A514D5" w:rsidP="004522F2"/>
        </w:tc>
        <w:tc>
          <w:tcPr>
            <w:tcW w:w="1127" w:type="pct"/>
          </w:tcPr>
          <w:p w:rsidR="00A514D5" w:rsidRPr="00090992" w:rsidRDefault="00A514D5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A514D5" w:rsidRDefault="00A514D5" w:rsidP="004522F2"/>
          <w:p w:rsidR="00A514D5" w:rsidRPr="00090992" w:rsidRDefault="00A514D5" w:rsidP="004522F2">
            <w:proofErr w:type="spellStart"/>
            <w:r w:rsidRPr="00090992">
              <w:t>Bwlchgwyn</w:t>
            </w:r>
            <w:proofErr w:type="spellEnd"/>
            <w:r w:rsidRPr="00090992">
              <w:t xml:space="preserve"> Village Hall </w:t>
            </w:r>
          </w:p>
        </w:tc>
      </w:tr>
      <w:tr w:rsidR="00A514D5" w:rsidRPr="00013F2C" w:rsidTr="00193F33">
        <w:trPr>
          <w:trHeight w:val="301"/>
        </w:trPr>
        <w:tc>
          <w:tcPr>
            <w:tcW w:w="1166" w:type="pct"/>
          </w:tcPr>
          <w:p w:rsidR="00A514D5" w:rsidRPr="008924E7" w:rsidRDefault="00A514D5" w:rsidP="004522F2">
            <w:r w:rsidRPr="008924E7">
              <w:t>Tuesday</w:t>
            </w:r>
          </w:p>
          <w:p w:rsidR="00A514D5" w:rsidRPr="00374343" w:rsidRDefault="00A514D5" w:rsidP="004522F2">
            <w:r>
              <w:t>16/07/2019</w:t>
            </w:r>
          </w:p>
        </w:tc>
        <w:tc>
          <w:tcPr>
            <w:tcW w:w="1343" w:type="pct"/>
          </w:tcPr>
          <w:p w:rsidR="00A514D5" w:rsidRPr="00090992" w:rsidRDefault="00A514D5" w:rsidP="004522F2">
            <w:proofErr w:type="spellStart"/>
            <w:r>
              <w:t>Tanyfron</w:t>
            </w:r>
            <w:proofErr w:type="spellEnd"/>
            <w:r w:rsidRPr="00090992">
              <w:t xml:space="preserve"> Detached Youth Work</w:t>
            </w:r>
          </w:p>
          <w:p w:rsidR="00A514D5" w:rsidRPr="00090992" w:rsidRDefault="00A514D5" w:rsidP="004522F2"/>
          <w:p w:rsidR="00A514D5" w:rsidRDefault="00A514D5" w:rsidP="00736ADE">
            <w:r>
              <w:t>End of year celebration- young people to decide…</w:t>
            </w:r>
          </w:p>
          <w:p w:rsidR="00707DB0" w:rsidRDefault="00707DB0" w:rsidP="00736ADE"/>
        </w:tc>
        <w:tc>
          <w:tcPr>
            <w:tcW w:w="1127" w:type="pct"/>
          </w:tcPr>
          <w:p w:rsidR="00A514D5" w:rsidRPr="001C67FB" w:rsidRDefault="00A514D5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A514D5" w:rsidRDefault="00A514D5" w:rsidP="004522F2"/>
          <w:p w:rsidR="00A514D5" w:rsidRDefault="00A514D5" w:rsidP="00B13230">
            <w:proofErr w:type="spellStart"/>
            <w:r>
              <w:t>Tanyfron</w:t>
            </w:r>
            <w:proofErr w:type="spellEnd"/>
            <w:r>
              <w:t xml:space="preserve"> </w:t>
            </w:r>
          </w:p>
          <w:p w:rsidR="00A514D5" w:rsidRDefault="00A514D5" w:rsidP="00B13230">
            <w:r>
              <w:t>MUGA/Park</w:t>
            </w:r>
            <w:r w:rsidRPr="00090992">
              <w:t xml:space="preserve"> </w:t>
            </w:r>
          </w:p>
          <w:p w:rsidR="00A514D5" w:rsidRPr="001C67FB" w:rsidRDefault="00A514D5" w:rsidP="004522F2"/>
        </w:tc>
      </w:tr>
      <w:tr w:rsidR="00A514D5" w:rsidRPr="00013F2C" w:rsidTr="00193F33">
        <w:trPr>
          <w:trHeight w:val="301"/>
        </w:trPr>
        <w:tc>
          <w:tcPr>
            <w:tcW w:w="1166" w:type="pct"/>
          </w:tcPr>
          <w:p w:rsidR="00A514D5" w:rsidRPr="001C67FB" w:rsidRDefault="00A514D5" w:rsidP="004522F2">
            <w:r w:rsidRPr="001C67FB">
              <w:t>Wednesday</w:t>
            </w:r>
          </w:p>
          <w:p w:rsidR="00A514D5" w:rsidRPr="001C67FB" w:rsidRDefault="00A514D5" w:rsidP="004522F2">
            <w:r>
              <w:t>17/07/2019</w:t>
            </w:r>
          </w:p>
        </w:tc>
        <w:tc>
          <w:tcPr>
            <w:tcW w:w="1343" w:type="pct"/>
          </w:tcPr>
          <w:p w:rsidR="00A514D5" w:rsidRDefault="00A514D5" w:rsidP="004522F2">
            <w:proofErr w:type="spellStart"/>
            <w:r>
              <w:t>Bwlchgwyn</w:t>
            </w:r>
            <w:proofErr w:type="spellEnd"/>
            <w:r>
              <w:t xml:space="preserve"> Youth Provision </w:t>
            </w:r>
          </w:p>
          <w:p w:rsidR="00A514D5" w:rsidRDefault="00A514D5" w:rsidP="004522F2"/>
          <w:p w:rsidR="00A514D5" w:rsidRDefault="00700C2C" w:rsidP="004522F2">
            <w:r>
              <w:t>End of year celebration- young people to decide…</w:t>
            </w:r>
          </w:p>
          <w:p w:rsidR="00700C2C" w:rsidRDefault="00700C2C" w:rsidP="004522F2"/>
        </w:tc>
        <w:tc>
          <w:tcPr>
            <w:tcW w:w="1127" w:type="pct"/>
          </w:tcPr>
          <w:p w:rsidR="00A514D5" w:rsidRPr="001C67FB" w:rsidRDefault="00A514D5" w:rsidP="004522F2">
            <w:pPr>
              <w:pStyle w:val="TableText"/>
            </w:pPr>
            <w:r>
              <w:t>6pm – 8pm</w:t>
            </w:r>
          </w:p>
        </w:tc>
        <w:tc>
          <w:tcPr>
            <w:tcW w:w="1364" w:type="pct"/>
          </w:tcPr>
          <w:p w:rsidR="00A514D5" w:rsidRDefault="00A514D5" w:rsidP="004522F2"/>
          <w:p w:rsidR="00A514D5" w:rsidRPr="001C67FB" w:rsidRDefault="00A514D5" w:rsidP="004522F2">
            <w:proofErr w:type="spellStart"/>
            <w:r w:rsidRPr="00090992">
              <w:t>Bwlchgwyn</w:t>
            </w:r>
            <w:proofErr w:type="spellEnd"/>
            <w:r w:rsidRPr="00090992">
              <w:t xml:space="preserve"> Village Hall </w:t>
            </w:r>
          </w:p>
        </w:tc>
      </w:tr>
    </w:tbl>
    <w:p w:rsidR="00B13230" w:rsidRDefault="00B13230" w:rsidP="004522F2"/>
    <w:p w:rsidR="00C76BF0" w:rsidRPr="00807842" w:rsidRDefault="00C76BF0" w:rsidP="004522F2">
      <w:r w:rsidRPr="00807842">
        <w:t xml:space="preserve">For further information about all of the above activities, contact www.youngwrexham.co.uk for regular updates and any changes to the </w:t>
      </w:r>
      <w:proofErr w:type="spellStart"/>
      <w:r w:rsidRPr="00807842">
        <w:t>programme</w:t>
      </w:r>
      <w:proofErr w:type="spellEnd"/>
      <w:r w:rsidRPr="00807842">
        <w:t xml:space="preserve">.  </w:t>
      </w:r>
      <w:r w:rsidR="00090992">
        <w:t xml:space="preserve"> </w:t>
      </w:r>
      <w:r w:rsidRPr="00807842">
        <w:t xml:space="preserve">This contact information will not be shared with any other party. </w:t>
      </w:r>
    </w:p>
    <w:p w:rsidR="00C76BF0" w:rsidRPr="00807842" w:rsidRDefault="00C76BF0" w:rsidP="004522F2">
      <w:r w:rsidRPr="00807842">
        <w:t>Finally, we would love to hear your ideas for future activities so please don’t be afraid to share.</w:t>
      </w:r>
    </w:p>
    <w:p w:rsidR="00C76BF0" w:rsidRPr="007D74B4" w:rsidRDefault="00C76BF0" w:rsidP="004522F2">
      <w:pPr>
        <w:pStyle w:val="BodyText"/>
      </w:pPr>
    </w:p>
    <w:sectPr w:rsidR="00C76BF0" w:rsidRPr="007D74B4" w:rsidSect="004C7E87">
      <w:headerReference w:type="default" r:id="rId9"/>
      <w:footerReference w:type="default" r:id="rId10"/>
      <w:pgSz w:w="12240" w:h="15840"/>
      <w:pgMar w:top="1080" w:right="1080" w:bottom="2835" w:left="1080" w:header="11" w:footer="0" w:gutter="0"/>
      <w:pgBorders>
        <w:bottom w:val="thickThinSmallGap" w:sz="24" w:space="1" w:color="00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5A" w:rsidRDefault="00EC495A" w:rsidP="004522F2">
      <w:r>
        <w:separator/>
      </w:r>
    </w:p>
  </w:endnote>
  <w:endnote w:type="continuationSeparator" w:id="0">
    <w:p w:rsidR="00EC495A" w:rsidRDefault="00EC495A" w:rsidP="004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57" w:rsidRPr="00DF4D3E" w:rsidRDefault="00375857" w:rsidP="004522F2">
    <w:pPr>
      <w:pStyle w:val="Footer"/>
      <w:rPr>
        <w:lang w:val="en-GB"/>
      </w:rPr>
    </w:pPr>
    <w:r>
      <w:rPr>
        <w:noProof/>
        <w:lang w:val="en-GB" w:eastAsia="en-GB"/>
      </w:rPr>
      <w:drawing>
        <wp:inline distT="0" distB="0" distL="0" distR="0">
          <wp:extent cx="7866380" cy="1412240"/>
          <wp:effectExtent l="0" t="0" r="1270" b="0"/>
          <wp:docPr id="2" name="Picture 2" descr="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oo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141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5A" w:rsidRDefault="00EC495A" w:rsidP="004522F2">
      <w:r>
        <w:separator/>
      </w:r>
    </w:p>
  </w:footnote>
  <w:footnote w:type="continuationSeparator" w:id="0">
    <w:p w:rsidR="00EC495A" w:rsidRDefault="00EC495A" w:rsidP="0045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57" w:rsidRDefault="00375857" w:rsidP="004522F2">
    <w:pPr>
      <w:pStyle w:val="Header"/>
    </w:pPr>
    <w:r>
      <w:rPr>
        <w:noProof/>
        <w:lang w:val="en-GB" w:eastAsia="en-GB"/>
      </w:rPr>
      <w:drawing>
        <wp:inline distT="0" distB="0" distL="0" distR="0">
          <wp:extent cx="7705090" cy="1654175"/>
          <wp:effectExtent l="0" t="0" r="0" b="3175"/>
          <wp:docPr id="1" name="Picture 1" descr="youthand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thandpl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090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D68936"/>
    <w:lvl w:ilvl="0">
      <w:start w:val="1"/>
      <w:numFmt w:val="decimal"/>
      <w:pStyle w:val="ListBullet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A94B92A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16E2400"/>
    <w:lvl w:ilvl="0">
      <w:start w:val="1"/>
      <w:numFmt w:val="decimal"/>
      <w:pStyle w:val="ListBullet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5D6B02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576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8F6CD28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>
    <w:nsid w:val="FFFFFF83"/>
    <w:multiLevelType w:val="singleLevel"/>
    <w:tmpl w:val="183CFCC0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>
    <w:nsid w:val="FFFFFF88"/>
    <w:multiLevelType w:val="singleLevel"/>
    <w:tmpl w:val="C03E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FFFFFF89"/>
    <w:multiLevelType w:val="singleLevel"/>
    <w:tmpl w:val="1B6A02B4"/>
    <w:lvl w:ilvl="0">
      <w:start w:val="1"/>
      <w:numFmt w:val="bullet"/>
      <w:pStyle w:val="ListNumber3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7"/>
  </w:num>
  <w:num w:numId="18">
    <w:abstractNumId w:val="8"/>
  </w:num>
  <w:num w:numId="19">
    <w:abstractNumId w:val="6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50"/>
    <w:rsid w:val="00013F2C"/>
    <w:rsid w:val="00016CD9"/>
    <w:rsid w:val="0006190D"/>
    <w:rsid w:val="00070707"/>
    <w:rsid w:val="0007554E"/>
    <w:rsid w:val="000755AD"/>
    <w:rsid w:val="00076EAF"/>
    <w:rsid w:val="00083953"/>
    <w:rsid w:val="00090992"/>
    <w:rsid w:val="000A1F71"/>
    <w:rsid w:val="000C3BA4"/>
    <w:rsid w:val="000D241E"/>
    <w:rsid w:val="000E229B"/>
    <w:rsid w:val="00111490"/>
    <w:rsid w:val="001251B9"/>
    <w:rsid w:val="00141945"/>
    <w:rsid w:val="00147151"/>
    <w:rsid w:val="00161B34"/>
    <w:rsid w:val="00167A66"/>
    <w:rsid w:val="001715E3"/>
    <w:rsid w:val="00176BE5"/>
    <w:rsid w:val="001811C4"/>
    <w:rsid w:val="00185274"/>
    <w:rsid w:val="0019314A"/>
    <w:rsid w:val="00193F33"/>
    <w:rsid w:val="00197AAD"/>
    <w:rsid w:val="001B088E"/>
    <w:rsid w:val="001C60B0"/>
    <w:rsid w:val="001C67FB"/>
    <w:rsid w:val="001C7525"/>
    <w:rsid w:val="001D044D"/>
    <w:rsid w:val="001D5B4E"/>
    <w:rsid w:val="001E7403"/>
    <w:rsid w:val="001F664F"/>
    <w:rsid w:val="001F6A4F"/>
    <w:rsid w:val="001F6C72"/>
    <w:rsid w:val="00230857"/>
    <w:rsid w:val="00263683"/>
    <w:rsid w:val="00285AB6"/>
    <w:rsid w:val="00290022"/>
    <w:rsid w:val="00294ABF"/>
    <w:rsid w:val="002A1AD5"/>
    <w:rsid w:val="002A6108"/>
    <w:rsid w:val="002B116D"/>
    <w:rsid w:val="002B5526"/>
    <w:rsid w:val="002C3BEC"/>
    <w:rsid w:val="002D5747"/>
    <w:rsid w:val="002E4C36"/>
    <w:rsid w:val="002E7CCA"/>
    <w:rsid w:val="003013EF"/>
    <w:rsid w:val="003055CA"/>
    <w:rsid w:val="00335E4F"/>
    <w:rsid w:val="00336CF0"/>
    <w:rsid w:val="00362E17"/>
    <w:rsid w:val="00374343"/>
    <w:rsid w:val="00375857"/>
    <w:rsid w:val="00404144"/>
    <w:rsid w:val="00423215"/>
    <w:rsid w:val="00435AD3"/>
    <w:rsid w:val="004451C8"/>
    <w:rsid w:val="004522F2"/>
    <w:rsid w:val="00462119"/>
    <w:rsid w:val="00464F54"/>
    <w:rsid w:val="00467BE4"/>
    <w:rsid w:val="00475B5A"/>
    <w:rsid w:val="00480600"/>
    <w:rsid w:val="00480A58"/>
    <w:rsid w:val="00481FA9"/>
    <w:rsid w:val="004A0795"/>
    <w:rsid w:val="004C53F4"/>
    <w:rsid w:val="004C7E87"/>
    <w:rsid w:val="004F5185"/>
    <w:rsid w:val="004F780C"/>
    <w:rsid w:val="004F7FB2"/>
    <w:rsid w:val="0050118A"/>
    <w:rsid w:val="00505DF3"/>
    <w:rsid w:val="005107DB"/>
    <w:rsid w:val="005216DB"/>
    <w:rsid w:val="00535C01"/>
    <w:rsid w:val="0055449E"/>
    <w:rsid w:val="005650EB"/>
    <w:rsid w:val="00596751"/>
    <w:rsid w:val="005A1D46"/>
    <w:rsid w:val="005B5A9C"/>
    <w:rsid w:val="005C29AF"/>
    <w:rsid w:val="005E3B3A"/>
    <w:rsid w:val="005F0372"/>
    <w:rsid w:val="005F0FEE"/>
    <w:rsid w:val="005F588C"/>
    <w:rsid w:val="0063327B"/>
    <w:rsid w:val="00676666"/>
    <w:rsid w:val="0067694B"/>
    <w:rsid w:val="006A0459"/>
    <w:rsid w:val="006B04FD"/>
    <w:rsid w:val="006B2FF1"/>
    <w:rsid w:val="006B31EB"/>
    <w:rsid w:val="006D7E0D"/>
    <w:rsid w:val="006E02C0"/>
    <w:rsid w:val="006E711B"/>
    <w:rsid w:val="00700C2C"/>
    <w:rsid w:val="00707DB0"/>
    <w:rsid w:val="00715184"/>
    <w:rsid w:val="00721B24"/>
    <w:rsid w:val="007244A9"/>
    <w:rsid w:val="00736ADE"/>
    <w:rsid w:val="007428C7"/>
    <w:rsid w:val="00754518"/>
    <w:rsid w:val="00775A50"/>
    <w:rsid w:val="007764CA"/>
    <w:rsid w:val="007A7213"/>
    <w:rsid w:val="007B0049"/>
    <w:rsid w:val="007B00F2"/>
    <w:rsid w:val="007B6DF2"/>
    <w:rsid w:val="007C739A"/>
    <w:rsid w:val="007D1B02"/>
    <w:rsid w:val="007D2825"/>
    <w:rsid w:val="007D3AA2"/>
    <w:rsid w:val="007D5020"/>
    <w:rsid w:val="007D74B4"/>
    <w:rsid w:val="007E2F55"/>
    <w:rsid w:val="007E3C33"/>
    <w:rsid w:val="007F3640"/>
    <w:rsid w:val="00807842"/>
    <w:rsid w:val="00816FD8"/>
    <w:rsid w:val="008251D2"/>
    <w:rsid w:val="00876F70"/>
    <w:rsid w:val="008770EA"/>
    <w:rsid w:val="00886D19"/>
    <w:rsid w:val="008924E7"/>
    <w:rsid w:val="008934F2"/>
    <w:rsid w:val="008B6BE0"/>
    <w:rsid w:val="008C6978"/>
    <w:rsid w:val="008D5441"/>
    <w:rsid w:val="008E5D20"/>
    <w:rsid w:val="00906968"/>
    <w:rsid w:val="00956136"/>
    <w:rsid w:val="00972BD7"/>
    <w:rsid w:val="00975286"/>
    <w:rsid w:val="0099010A"/>
    <w:rsid w:val="009A22F8"/>
    <w:rsid w:val="009B4D8C"/>
    <w:rsid w:val="009C1B68"/>
    <w:rsid w:val="009C52B5"/>
    <w:rsid w:val="009D4433"/>
    <w:rsid w:val="009D65E5"/>
    <w:rsid w:val="009D6B76"/>
    <w:rsid w:val="009E3381"/>
    <w:rsid w:val="009F02DB"/>
    <w:rsid w:val="009F17B4"/>
    <w:rsid w:val="009F1D1F"/>
    <w:rsid w:val="00A12940"/>
    <w:rsid w:val="00A514D5"/>
    <w:rsid w:val="00A71447"/>
    <w:rsid w:val="00A73AA3"/>
    <w:rsid w:val="00A75636"/>
    <w:rsid w:val="00A916EE"/>
    <w:rsid w:val="00A96B7A"/>
    <w:rsid w:val="00AA1F40"/>
    <w:rsid w:val="00AA2592"/>
    <w:rsid w:val="00AB3C30"/>
    <w:rsid w:val="00AC651E"/>
    <w:rsid w:val="00AD2F7F"/>
    <w:rsid w:val="00AD3325"/>
    <w:rsid w:val="00AE30B8"/>
    <w:rsid w:val="00AF7BA2"/>
    <w:rsid w:val="00B13230"/>
    <w:rsid w:val="00B33E31"/>
    <w:rsid w:val="00B57B8A"/>
    <w:rsid w:val="00B61C2B"/>
    <w:rsid w:val="00B70D9E"/>
    <w:rsid w:val="00B77D08"/>
    <w:rsid w:val="00B955F5"/>
    <w:rsid w:val="00BB0778"/>
    <w:rsid w:val="00BC6BAD"/>
    <w:rsid w:val="00C03743"/>
    <w:rsid w:val="00C0746E"/>
    <w:rsid w:val="00C33ED2"/>
    <w:rsid w:val="00C512E1"/>
    <w:rsid w:val="00C727D2"/>
    <w:rsid w:val="00C76BF0"/>
    <w:rsid w:val="00C80222"/>
    <w:rsid w:val="00C86094"/>
    <w:rsid w:val="00CA0330"/>
    <w:rsid w:val="00CD4812"/>
    <w:rsid w:val="00CE7834"/>
    <w:rsid w:val="00D309C3"/>
    <w:rsid w:val="00D33177"/>
    <w:rsid w:val="00D4312D"/>
    <w:rsid w:val="00D87A85"/>
    <w:rsid w:val="00D969FD"/>
    <w:rsid w:val="00DA0B16"/>
    <w:rsid w:val="00DB0570"/>
    <w:rsid w:val="00DD18A6"/>
    <w:rsid w:val="00DF3E74"/>
    <w:rsid w:val="00DF4D3E"/>
    <w:rsid w:val="00DF6D17"/>
    <w:rsid w:val="00E154B5"/>
    <w:rsid w:val="00E250C0"/>
    <w:rsid w:val="00E25CD4"/>
    <w:rsid w:val="00E33D61"/>
    <w:rsid w:val="00E43C02"/>
    <w:rsid w:val="00E51232"/>
    <w:rsid w:val="00E53A4B"/>
    <w:rsid w:val="00E55E4F"/>
    <w:rsid w:val="00E56320"/>
    <w:rsid w:val="00E94019"/>
    <w:rsid w:val="00E95A48"/>
    <w:rsid w:val="00EC23CF"/>
    <w:rsid w:val="00EC495A"/>
    <w:rsid w:val="00ED5300"/>
    <w:rsid w:val="00EE12E7"/>
    <w:rsid w:val="00EF4099"/>
    <w:rsid w:val="00F156FD"/>
    <w:rsid w:val="00F214A3"/>
    <w:rsid w:val="00F333E6"/>
    <w:rsid w:val="00F33842"/>
    <w:rsid w:val="00F47A62"/>
    <w:rsid w:val="00F50FDC"/>
    <w:rsid w:val="00F54D19"/>
    <w:rsid w:val="00F760F9"/>
    <w:rsid w:val="00FA6E99"/>
    <w:rsid w:val="00FB508E"/>
    <w:rsid w:val="00FC025D"/>
    <w:rsid w:val="00FE7D80"/>
    <w:rsid w:val="00FF07D1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522F2"/>
    <w:pPr>
      <w:jc w:val="center"/>
    </w:pPr>
    <w:rPr>
      <w:rFonts w:ascii="Arial" w:hAnsi="Arial" w:cs="Arial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013EF"/>
    <w:pPr>
      <w:keepNext/>
      <w:spacing w:before="240" w:after="60"/>
      <w:outlineLvl w:val="0"/>
    </w:pPr>
    <w:rPr>
      <w:b w:val="0"/>
      <w:bCs/>
      <w:color w:val="D73333"/>
      <w:spacing w:val="20"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013EF"/>
    <w:pPr>
      <w:keepNext/>
      <w:spacing w:before="240" w:after="60"/>
      <w:outlineLvl w:val="1"/>
    </w:pPr>
    <w:rPr>
      <w:b w:val="0"/>
      <w:bCs/>
      <w:iCs/>
      <w:color w:val="D73333"/>
      <w:sz w:val="2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013EF"/>
    <w:pPr>
      <w:keepNext/>
      <w:tabs>
        <w:tab w:val="left" w:pos="864"/>
      </w:tabs>
      <w:spacing w:before="120" w:after="60"/>
      <w:outlineLvl w:val="2"/>
    </w:pPr>
    <w:rPr>
      <w:b w:val="0"/>
      <w:bCs/>
      <w:color w:val="006699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013EF"/>
    <w:pPr>
      <w:keepNext/>
      <w:spacing w:before="240" w:after="240" w:line="240" w:lineRule="atLeast"/>
      <w:ind w:left="360"/>
      <w:outlineLvl w:val="3"/>
    </w:pPr>
    <w:rPr>
      <w:bCs/>
      <w:i/>
      <w:spacing w:val="5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3013EF"/>
    <w:pPr>
      <w:outlineLvl w:val="4"/>
    </w:pPr>
    <w:rPr>
      <w:b w:val="0"/>
      <w:bCs/>
      <w:iCs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3013EF"/>
    <w:pPr>
      <w:outlineLvl w:val="5"/>
    </w:pPr>
    <w:rPr>
      <w:bCs/>
      <w:i/>
      <w:spacing w:val="5"/>
      <w:szCs w:val="22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3013EF"/>
    <w:pPr>
      <w:outlineLvl w:val="6"/>
    </w:pPr>
    <w:rPr>
      <w:caps/>
      <w:sz w:val="16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rsid w:val="003013EF"/>
    <w:pPr>
      <w:ind w:firstLine="360"/>
      <w:outlineLvl w:val="7"/>
    </w:pPr>
    <w:rPr>
      <w:i/>
      <w:iCs/>
      <w:spacing w:val="5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rsid w:val="003013EF"/>
    <w:pPr>
      <w:spacing w:before="240" w:after="60"/>
      <w:outlineLvl w:val="8"/>
    </w:pPr>
    <w:rPr>
      <w:spacing w:val="-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2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2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2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2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2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25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2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25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25"/>
    <w:rPr>
      <w:rFonts w:asciiTheme="majorHAnsi" w:eastAsiaTheme="majorEastAsia" w:hAnsiTheme="majorHAnsi" w:cstheme="majorBidi"/>
      <w:lang w:val="en-US" w:eastAsia="en-US"/>
    </w:rPr>
  </w:style>
  <w:style w:type="paragraph" w:styleId="BodyText">
    <w:name w:val="Body Text"/>
    <w:basedOn w:val="Normal"/>
    <w:link w:val="BodyTextChar"/>
    <w:autoRedefine/>
    <w:uiPriority w:val="99"/>
    <w:rsid w:val="00F50FDC"/>
    <w:pPr>
      <w:tabs>
        <w:tab w:val="left" w:pos="1460"/>
      </w:tabs>
      <w:spacing w:before="240" w:after="360" w:line="240" w:lineRule="atLeast"/>
    </w:pPr>
    <w:rPr>
      <w:b w:val="0"/>
      <w:sz w:val="32"/>
      <w:szCs w:val="3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autoRedefine/>
    <w:uiPriority w:val="99"/>
    <w:rsid w:val="003013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autoRedefine/>
    <w:uiPriority w:val="99"/>
    <w:qFormat/>
    <w:rsid w:val="001F6A4F"/>
    <w:pPr>
      <w:pBdr>
        <w:bottom w:val="single" w:sz="4" w:space="2" w:color="003399"/>
      </w:pBdr>
      <w:spacing w:after="60"/>
      <w:outlineLvl w:val="0"/>
    </w:pPr>
    <w:rPr>
      <w:b w:val="0"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672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RecipentName">
    <w:name w:val="Recipent Name"/>
    <w:basedOn w:val="Normal"/>
    <w:autoRedefine/>
    <w:uiPriority w:val="99"/>
    <w:rsid w:val="003013EF"/>
  </w:style>
  <w:style w:type="paragraph" w:customStyle="1" w:styleId="RecipentTitle">
    <w:name w:val="Recipent Title"/>
    <w:basedOn w:val="Normal"/>
    <w:autoRedefine/>
    <w:uiPriority w:val="99"/>
    <w:rsid w:val="003013EF"/>
  </w:style>
  <w:style w:type="paragraph" w:styleId="BodyText3">
    <w:name w:val="Body Text 3"/>
    <w:basedOn w:val="Normal"/>
    <w:link w:val="BodyText3Char"/>
    <w:autoRedefine/>
    <w:uiPriority w:val="99"/>
    <w:rsid w:val="00301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6725"/>
    <w:rPr>
      <w:rFonts w:ascii="Arial" w:hAnsi="Arial" w:cs="Arial"/>
      <w:sz w:val="16"/>
      <w:szCs w:val="16"/>
      <w:lang w:val="en-US" w:eastAsia="en-US"/>
    </w:rPr>
  </w:style>
  <w:style w:type="paragraph" w:styleId="List">
    <w:name w:val="List"/>
    <w:basedOn w:val="BodyText"/>
    <w:autoRedefine/>
    <w:uiPriority w:val="99"/>
    <w:rsid w:val="003013EF"/>
    <w:pPr>
      <w:ind w:left="360" w:hanging="360"/>
    </w:pPr>
  </w:style>
  <w:style w:type="paragraph" w:styleId="List2">
    <w:name w:val="List 2"/>
    <w:basedOn w:val="List"/>
    <w:autoRedefine/>
    <w:uiPriority w:val="99"/>
    <w:rsid w:val="003013EF"/>
    <w:pPr>
      <w:ind w:firstLine="0"/>
    </w:pPr>
  </w:style>
  <w:style w:type="paragraph" w:styleId="List3">
    <w:name w:val="List 3"/>
    <w:basedOn w:val="List"/>
    <w:autoRedefine/>
    <w:uiPriority w:val="99"/>
    <w:rsid w:val="003013EF"/>
    <w:pPr>
      <w:ind w:left="720" w:firstLine="0"/>
    </w:pPr>
  </w:style>
  <w:style w:type="paragraph" w:styleId="ListBullet">
    <w:name w:val="List Bullet"/>
    <w:basedOn w:val="List"/>
    <w:autoRedefine/>
    <w:uiPriority w:val="99"/>
    <w:rsid w:val="003013EF"/>
    <w:pPr>
      <w:numPr>
        <w:numId w:val="12"/>
      </w:numPr>
      <w:tabs>
        <w:tab w:val="clear" w:pos="1080"/>
        <w:tab w:val="num" w:pos="720"/>
      </w:tabs>
      <w:ind w:left="720" w:right="720"/>
    </w:pPr>
  </w:style>
  <w:style w:type="paragraph" w:styleId="ListBullet2">
    <w:name w:val="List Bullet 2"/>
    <w:basedOn w:val="ListBullet"/>
    <w:autoRedefine/>
    <w:uiPriority w:val="99"/>
    <w:rsid w:val="003013EF"/>
    <w:pPr>
      <w:numPr>
        <w:numId w:val="0"/>
      </w:numPr>
      <w:tabs>
        <w:tab w:val="num" w:pos="1080"/>
      </w:tabs>
      <w:ind w:left="1080" w:hanging="360"/>
    </w:pPr>
  </w:style>
  <w:style w:type="paragraph" w:styleId="ListBullet3">
    <w:name w:val="List Bullet 3"/>
    <w:basedOn w:val="ListBullet"/>
    <w:autoRedefine/>
    <w:uiPriority w:val="99"/>
    <w:rsid w:val="003013EF"/>
    <w:pPr>
      <w:numPr>
        <w:numId w:val="15"/>
      </w:numPr>
      <w:tabs>
        <w:tab w:val="clear" w:pos="1460"/>
        <w:tab w:val="num" w:pos="1440"/>
      </w:tabs>
      <w:ind w:left="1440"/>
    </w:pPr>
  </w:style>
  <w:style w:type="paragraph" w:styleId="BlockText">
    <w:name w:val="Block Text"/>
    <w:basedOn w:val="Normal"/>
    <w:uiPriority w:val="99"/>
    <w:rsid w:val="003013EF"/>
    <w:pPr>
      <w:spacing w:after="120"/>
      <w:ind w:left="1440" w:right="1440"/>
    </w:pPr>
  </w:style>
  <w:style w:type="paragraph" w:customStyle="1" w:styleId="BlockQuotation">
    <w:name w:val="Block Quotation"/>
    <w:basedOn w:val="BodyText"/>
    <w:autoRedefine/>
    <w:uiPriority w:val="99"/>
    <w:rsid w:val="003013EF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</w:style>
  <w:style w:type="paragraph" w:customStyle="1" w:styleId="CompanySlogan">
    <w:name w:val="Company Slogan"/>
    <w:basedOn w:val="Normal"/>
    <w:autoRedefine/>
    <w:uiPriority w:val="99"/>
    <w:rsid w:val="003013EF"/>
  </w:style>
  <w:style w:type="paragraph" w:styleId="ListNumber">
    <w:name w:val="List Number"/>
    <w:basedOn w:val="List"/>
    <w:autoRedefine/>
    <w:uiPriority w:val="99"/>
    <w:rsid w:val="003013EF"/>
    <w:pPr>
      <w:numPr>
        <w:numId w:val="11"/>
      </w:numPr>
      <w:ind w:right="720"/>
    </w:pPr>
  </w:style>
  <w:style w:type="paragraph" w:styleId="ListNumber2">
    <w:name w:val="List Number 2"/>
    <w:basedOn w:val="ListNumber"/>
    <w:autoRedefine/>
    <w:uiPriority w:val="99"/>
    <w:rsid w:val="003013EF"/>
    <w:pPr>
      <w:numPr>
        <w:numId w:val="14"/>
      </w:numPr>
      <w:tabs>
        <w:tab w:val="num" w:pos="720"/>
      </w:tabs>
      <w:ind w:left="1080"/>
    </w:pPr>
  </w:style>
  <w:style w:type="paragraph" w:styleId="ListNumber3">
    <w:name w:val="List Number 3"/>
    <w:basedOn w:val="ListNumber"/>
    <w:autoRedefine/>
    <w:uiPriority w:val="99"/>
    <w:rsid w:val="003013EF"/>
    <w:pPr>
      <w:numPr>
        <w:numId w:val="7"/>
      </w:numPr>
      <w:tabs>
        <w:tab w:val="clear" w:pos="720"/>
        <w:tab w:val="num" w:pos="1080"/>
      </w:tabs>
      <w:ind w:left="1440"/>
    </w:pPr>
  </w:style>
  <w:style w:type="character" w:customStyle="1" w:styleId="Subscript">
    <w:name w:val="Subscript"/>
    <w:uiPriority w:val="99"/>
    <w:rsid w:val="003013EF"/>
    <w:rPr>
      <w:vertAlign w:val="subscript"/>
    </w:rPr>
  </w:style>
  <w:style w:type="character" w:customStyle="1" w:styleId="Superscript">
    <w:name w:val="Superscript"/>
    <w:uiPriority w:val="99"/>
    <w:rsid w:val="003013EF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3013EF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3013EF"/>
    <w:rPr>
      <w:rFonts w:cs="Times New Roman"/>
      <w:b/>
    </w:rPr>
  </w:style>
  <w:style w:type="paragraph" w:styleId="Header">
    <w:name w:val="header"/>
    <w:basedOn w:val="Normal"/>
    <w:link w:val="HeaderChar"/>
    <w:autoRedefine/>
    <w:uiPriority w:val="99"/>
    <w:rsid w:val="003013EF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autoRedefine/>
    <w:uiPriority w:val="99"/>
    <w:rsid w:val="003013EF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TableHeader">
    <w:name w:val="Table Header"/>
    <w:basedOn w:val="Normal"/>
    <w:autoRedefine/>
    <w:uiPriority w:val="99"/>
    <w:rsid w:val="000D241E"/>
    <w:pPr>
      <w:spacing w:before="120" w:after="120"/>
    </w:pPr>
    <w:rPr>
      <w:spacing w:val="20"/>
    </w:rPr>
  </w:style>
  <w:style w:type="paragraph" w:customStyle="1" w:styleId="TableText">
    <w:name w:val="Table Text"/>
    <w:basedOn w:val="Normal"/>
    <w:autoRedefine/>
    <w:uiPriority w:val="99"/>
    <w:rsid w:val="003013EF"/>
    <w:pPr>
      <w:spacing w:before="60" w:after="60"/>
    </w:pPr>
    <w:rPr>
      <w:spacing w:val="20"/>
    </w:rPr>
  </w:style>
  <w:style w:type="paragraph" w:styleId="Caption">
    <w:name w:val="caption"/>
    <w:basedOn w:val="Normal"/>
    <w:next w:val="Normal"/>
    <w:autoRedefine/>
    <w:uiPriority w:val="99"/>
    <w:qFormat/>
    <w:rsid w:val="003013EF"/>
    <w:pPr>
      <w:spacing w:before="60" w:after="60"/>
    </w:pPr>
    <w:rPr>
      <w:b w:val="0"/>
      <w:bCs/>
      <w:spacing w:val="20"/>
      <w:sz w:val="18"/>
      <w:szCs w:val="20"/>
    </w:rPr>
  </w:style>
  <w:style w:type="character" w:styleId="PageNumber">
    <w:name w:val="page number"/>
    <w:basedOn w:val="DefaultParagraphFont"/>
    <w:uiPriority w:val="99"/>
    <w:rsid w:val="003013EF"/>
    <w:rPr>
      <w:rFonts w:ascii="Verdana" w:hAnsi="Verdana" w:cs="Times New Roman"/>
      <w:b/>
      <w:sz w:val="18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3013EF"/>
    <w:pPr>
      <w:spacing w:line="20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25"/>
    <w:rPr>
      <w:rFonts w:ascii="Arial" w:hAnsi="Arial" w:cs="Arial"/>
      <w:sz w:val="20"/>
      <w:szCs w:val="20"/>
      <w:lang w:val="en-US" w:eastAsia="en-US"/>
    </w:rPr>
  </w:style>
  <w:style w:type="paragraph" w:customStyle="1" w:styleId="Address">
    <w:name w:val="Address"/>
    <w:basedOn w:val="Normal"/>
    <w:autoRedefine/>
    <w:uiPriority w:val="99"/>
    <w:rsid w:val="003013EF"/>
    <w:pPr>
      <w:spacing w:before="40" w:after="40"/>
    </w:pPr>
    <w:rPr>
      <w:caps/>
      <w:noProof/>
      <w:spacing w:val="20"/>
      <w:sz w:val="22"/>
    </w:rPr>
  </w:style>
  <w:style w:type="paragraph" w:customStyle="1" w:styleId="CompanyName">
    <w:name w:val="Company Name"/>
    <w:basedOn w:val="Normal"/>
    <w:autoRedefine/>
    <w:uiPriority w:val="99"/>
    <w:rsid w:val="003013EF"/>
    <w:pPr>
      <w:spacing w:before="80" w:after="80"/>
    </w:pPr>
    <w:rPr>
      <w:b w:val="0"/>
      <w:caps/>
      <w:noProof/>
      <w:spacing w:val="20"/>
    </w:rPr>
  </w:style>
  <w:style w:type="character" w:styleId="HTMLSample">
    <w:name w:val="HTML Sample"/>
    <w:basedOn w:val="DefaultParagraphFont"/>
    <w:uiPriority w:val="99"/>
    <w:rsid w:val="003013EF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3013EF"/>
    <w:rPr>
      <w:rFonts w:ascii="Verdana" w:hAnsi="Verdana" w:cs="Times New Roman"/>
      <w:color w:val="0000FF"/>
      <w:sz w:val="20"/>
      <w:u w:val="single"/>
    </w:rPr>
  </w:style>
  <w:style w:type="paragraph" w:customStyle="1" w:styleId="SectionHeadingCover">
    <w:name w:val="Section Heading Cover"/>
    <w:basedOn w:val="Normal"/>
    <w:autoRedefine/>
    <w:uiPriority w:val="99"/>
    <w:rsid w:val="003013EF"/>
    <w:pPr>
      <w:spacing w:before="120" w:after="120"/>
    </w:pPr>
    <w:rPr>
      <w:b w:val="0"/>
      <w:caps/>
      <w:sz w:val="72"/>
    </w:rPr>
  </w:style>
  <w:style w:type="paragraph" w:customStyle="1" w:styleId="Copyright">
    <w:name w:val="Copyright"/>
    <w:basedOn w:val="Normal"/>
    <w:autoRedefine/>
    <w:uiPriority w:val="99"/>
    <w:rsid w:val="003013EF"/>
    <w:pPr>
      <w:pBdr>
        <w:top w:val="single" w:sz="4" w:space="6" w:color="auto"/>
      </w:pBdr>
      <w:spacing w:before="120" w:after="120"/>
    </w:pPr>
    <w:rPr>
      <w:i/>
      <w:color w:val="999999"/>
      <w:spacing w:val="20"/>
      <w:sz w:val="16"/>
    </w:rPr>
  </w:style>
  <w:style w:type="paragraph" w:customStyle="1" w:styleId="EmailAddress">
    <w:name w:val="Email Address"/>
    <w:basedOn w:val="Address"/>
    <w:autoRedefine/>
    <w:uiPriority w:val="99"/>
    <w:rsid w:val="003013EF"/>
    <w:rPr>
      <w:caps w:val="0"/>
    </w:rPr>
  </w:style>
  <w:style w:type="paragraph" w:customStyle="1" w:styleId="Website">
    <w:name w:val="Website"/>
    <w:basedOn w:val="Address"/>
    <w:autoRedefine/>
    <w:uiPriority w:val="99"/>
    <w:rsid w:val="003013EF"/>
    <w:rPr>
      <w:caps w:val="0"/>
    </w:rPr>
  </w:style>
  <w:style w:type="paragraph" w:customStyle="1" w:styleId="BodyText1">
    <w:name w:val="Body Text 1"/>
    <w:basedOn w:val="Normal"/>
    <w:autoRedefine/>
    <w:uiPriority w:val="99"/>
    <w:rsid w:val="003013EF"/>
    <w:rPr>
      <w:rFonts w:ascii="Times New Roman" w:hAnsi="Times New Roman"/>
    </w:rPr>
  </w:style>
  <w:style w:type="paragraph" w:styleId="Subtitle">
    <w:name w:val="Subtitle"/>
    <w:basedOn w:val="Normal"/>
    <w:link w:val="SubtitleChar"/>
    <w:autoRedefine/>
    <w:uiPriority w:val="99"/>
    <w:qFormat/>
    <w:rsid w:val="003013EF"/>
    <w:pPr>
      <w:spacing w:after="60"/>
      <w:jc w:val="right"/>
      <w:outlineLvl w:val="1"/>
    </w:pPr>
    <w:rPr>
      <w:b w:val="0"/>
      <w:i/>
      <w:color w:val="003399"/>
    </w:rPr>
  </w:style>
  <w:style w:type="character" w:customStyle="1" w:styleId="SubtitleChar">
    <w:name w:val="Subtitle Char"/>
    <w:basedOn w:val="DefaultParagraphFont"/>
    <w:link w:val="Subtitle"/>
    <w:uiPriority w:val="11"/>
    <w:rsid w:val="00FD6725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autoRedefine/>
    <w:uiPriority w:val="99"/>
    <w:rsid w:val="003013EF"/>
    <w:pPr>
      <w:spacing w:after="240"/>
      <w:ind w:left="86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autoRedefine/>
    <w:uiPriority w:val="99"/>
    <w:rsid w:val="003013EF"/>
    <w:pPr>
      <w:spacing w:before="120" w:after="360"/>
    </w:pPr>
  </w:style>
  <w:style w:type="character" w:customStyle="1" w:styleId="DateChar">
    <w:name w:val="Date Char"/>
    <w:basedOn w:val="DefaultParagraphFont"/>
    <w:link w:val="Date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YourName">
    <w:name w:val="Your Name"/>
    <w:basedOn w:val="TableText"/>
    <w:autoRedefine/>
    <w:uiPriority w:val="99"/>
    <w:rsid w:val="003013EF"/>
  </w:style>
  <w:style w:type="paragraph" w:styleId="BalloonText">
    <w:name w:val="Balloon Text"/>
    <w:basedOn w:val="Normal"/>
    <w:link w:val="BalloonTextChar"/>
    <w:uiPriority w:val="99"/>
    <w:rsid w:val="006B2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2FF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522F2"/>
    <w:pPr>
      <w:jc w:val="center"/>
    </w:pPr>
    <w:rPr>
      <w:rFonts w:ascii="Arial" w:hAnsi="Arial" w:cs="Arial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013EF"/>
    <w:pPr>
      <w:keepNext/>
      <w:spacing w:before="240" w:after="60"/>
      <w:outlineLvl w:val="0"/>
    </w:pPr>
    <w:rPr>
      <w:b w:val="0"/>
      <w:bCs/>
      <w:color w:val="D73333"/>
      <w:spacing w:val="20"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013EF"/>
    <w:pPr>
      <w:keepNext/>
      <w:spacing w:before="240" w:after="60"/>
      <w:outlineLvl w:val="1"/>
    </w:pPr>
    <w:rPr>
      <w:b w:val="0"/>
      <w:bCs/>
      <w:iCs/>
      <w:color w:val="D73333"/>
      <w:sz w:val="2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013EF"/>
    <w:pPr>
      <w:keepNext/>
      <w:tabs>
        <w:tab w:val="left" w:pos="864"/>
      </w:tabs>
      <w:spacing w:before="120" w:after="60"/>
      <w:outlineLvl w:val="2"/>
    </w:pPr>
    <w:rPr>
      <w:b w:val="0"/>
      <w:bCs/>
      <w:color w:val="006699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013EF"/>
    <w:pPr>
      <w:keepNext/>
      <w:spacing w:before="240" w:after="240" w:line="240" w:lineRule="atLeast"/>
      <w:ind w:left="360"/>
      <w:outlineLvl w:val="3"/>
    </w:pPr>
    <w:rPr>
      <w:bCs/>
      <w:i/>
      <w:spacing w:val="5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3013EF"/>
    <w:pPr>
      <w:outlineLvl w:val="4"/>
    </w:pPr>
    <w:rPr>
      <w:b w:val="0"/>
      <w:bCs/>
      <w:iCs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3013EF"/>
    <w:pPr>
      <w:outlineLvl w:val="5"/>
    </w:pPr>
    <w:rPr>
      <w:bCs/>
      <w:i/>
      <w:spacing w:val="5"/>
      <w:szCs w:val="22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3013EF"/>
    <w:pPr>
      <w:outlineLvl w:val="6"/>
    </w:pPr>
    <w:rPr>
      <w:caps/>
      <w:sz w:val="16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rsid w:val="003013EF"/>
    <w:pPr>
      <w:ind w:firstLine="360"/>
      <w:outlineLvl w:val="7"/>
    </w:pPr>
    <w:rPr>
      <w:i/>
      <w:iCs/>
      <w:spacing w:val="5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rsid w:val="003013EF"/>
    <w:pPr>
      <w:spacing w:before="240" w:after="60"/>
      <w:outlineLvl w:val="8"/>
    </w:pPr>
    <w:rPr>
      <w:spacing w:val="-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2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2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2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2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2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25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2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25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25"/>
    <w:rPr>
      <w:rFonts w:asciiTheme="majorHAnsi" w:eastAsiaTheme="majorEastAsia" w:hAnsiTheme="majorHAnsi" w:cstheme="majorBidi"/>
      <w:lang w:val="en-US" w:eastAsia="en-US"/>
    </w:rPr>
  </w:style>
  <w:style w:type="paragraph" w:styleId="BodyText">
    <w:name w:val="Body Text"/>
    <w:basedOn w:val="Normal"/>
    <w:link w:val="BodyTextChar"/>
    <w:autoRedefine/>
    <w:uiPriority w:val="99"/>
    <w:rsid w:val="00F50FDC"/>
    <w:pPr>
      <w:tabs>
        <w:tab w:val="left" w:pos="1460"/>
      </w:tabs>
      <w:spacing w:before="240" w:after="360" w:line="240" w:lineRule="atLeast"/>
    </w:pPr>
    <w:rPr>
      <w:b w:val="0"/>
      <w:sz w:val="32"/>
      <w:szCs w:val="3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autoRedefine/>
    <w:uiPriority w:val="99"/>
    <w:rsid w:val="003013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autoRedefine/>
    <w:uiPriority w:val="99"/>
    <w:qFormat/>
    <w:rsid w:val="001F6A4F"/>
    <w:pPr>
      <w:pBdr>
        <w:bottom w:val="single" w:sz="4" w:space="2" w:color="003399"/>
      </w:pBdr>
      <w:spacing w:after="60"/>
      <w:outlineLvl w:val="0"/>
    </w:pPr>
    <w:rPr>
      <w:b w:val="0"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672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RecipentName">
    <w:name w:val="Recipent Name"/>
    <w:basedOn w:val="Normal"/>
    <w:autoRedefine/>
    <w:uiPriority w:val="99"/>
    <w:rsid w:val="003013EF"/>
  </w:style>
  <w:style w:type="paragraph" w:customStyle="1" w:styleId="RecipentTitle">
    <w:name w:val="Recipent Title"/>
    <w:basedOn w:val="Normal"/>
    <w:autoRedefine/>
    <w:uiPriority w:val="99"/>
    <w:rsid w:val="003013EF"/>
  </w:style>
  <w:style w:type="paragraph" w:styleId="BodyText3">
    <w:name w:val="Body Text 3"/>
    <w:basedOn w:val="Normal"/>
    <w:link w:val="BodyText3Char"/>
    <w:autoRedefine/>
    <w:uiPriority w:val="99"/>
    <w:rsid w:val="00301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6725"/>
    <w:rPr>
      <w:rFonts w:ascii="Arial" w:hAnsi="Arial" w:cs="Arial"/>
      <w:sz w:val="16"/>
      <w:szCs w:val="16"/>
      <w:lang w:val="en-US" w:eastAsia="en-US"/>
    </w:rPr>
  </w:style>
  <w:style w:type="paragraph" w:styleId="List">
    <w:name w:val="List"/>
    <w:basedOn w:val="BodyText"/>
    <w:autoRedefine/>
    <w:uiPriority w:val="99"/>
    <w:rsid w:val="003013EF"/>
    <w:pPr>
      <w:ind w:left="360" w:hanging="360"/>
    </w:pPr>
  </w:style>
  <w:style w:type="paragraph" w:styleId="List2">
    <w:name w:val="List 2"/>
    <w:basedOn w:val="List"/>
    <w:autoRedefine/>
    <w:uiPriority w:val="99"/>
    <w:rsid w:val="003013EF"/>
    <w:pPr>
      <w:ind w:firstLine="0"/>
    </w:pPr>
  </w:style>
  <w:style w:type="paragraph" w:styleId="List3">
    <w:name w:val="List 3"/>
    <w:basedOn w:val="List"/>
    <w:autoRedefine/>
    <w:uiPriority w:val="99"/>
    <w:rsid w:val="003013EF"/>
    <w:pPr>
      <w:ind w:left="720" w:firstLine="0"/>
    </w:pPr>
  </w:style>
  <w:style w:type="paragraph" w:styleId="ListBullet">
    <w:name w:val="List Bullet"/>
    <w:basedOn w:val="List"/>
    <w:autoRedefine/>
    <w:uiPriority w:val="99"/>
    <w:rsid w:val="003013EF"/>
    <w:pPr>
      <w:numPr>
        <w:numId w:val="12"/>
      </w:numPr>
      <w:tabs>
        <w:tab w:val="clear" w:pos="1080"/>
        <w:tab w:val="num" w:pos="720"/>
      </w:tabs>
      <w:ind w:left="720" w:right="720"/>
    </w:pPr>
  </w:style>
  <w:style w:type="paragraph" w:styleId="ListBullet2">
    <w:name w:val="List Bullet 2"/>
    <w:basedOn w:val="ListBullet"/>
    <w:autoRedefine/>
    <w:uiPriority w:val="99"/>
    <w:rsid w:val="003013EF"/>
    <w:pPr>
      <w:numPr>
        <w:numId w:val="0"/>
      </w:numPr>
      <w:tabs>
        <w:tab w:val="num" w:pos="1080"/>
      </w:tabs>
      <w:ind w:left="1080" w:hanging="360"/>
    </w:pPr>
  </w:style>
  <w:style w:type="paragraph" w:styleId="ListBullet3">
    <w:name w:val="List Bullet 3"/>
    <w:basedOn w:val="ListBullet"/>
    <w:autoRedefine/>
    <w:uiPriority w:val="99"/>
    <w:rsid w:val="003013EF"/>
    <w:pPr>
      <w:numPr>
        <w:numId w:val="15"/>
      </w:numPr>
      <w:tabs>
        <w:tab w:val="clear" w:pos="1460"/>
        <w:tab w:val="num" w:pos="1440"/>
      </w:tabs>
      <w:ind w:left="1440"/>
    </w:pPr>
  </w:style>
  <w:style w:type="paragraph" w:styleId="BlockText">
    <w:name w:val="Block Text"/>
    <w:basedOn w:val="Normal"/>
    <w:uiPriority w:val="99"/>
    <w:rsid w:val="003013EF"/>
    <w:pPr>
      <w:spacing w:after="120"/>
      <w:ind w:left="1440" w:right="1440"/>
    </w:pPr>
  </w:style>
  <w:style w:type="paragraph" w:customStyle="1" w:styleId="BlockQuotation">
    <w:name w:val="Block Quotation"/>
    <w:basedOn w:val="BodyText"/>
    <w:autoRedefine/>
    <w:uiPriority w:val="99"/>
    <w:rsid w:val="003013EF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</w:style>
  <w:style w:type="paragraph" w:customStyle="1" w:styleId="CompanySlogan">
    <w:name w:val="Company Slogan"/>
    <w:basedOn w:val="Normal"/>
    <w:autoRedefine/>
    <w:uiPriority w:val="99"/>
    <w:rsid w:val="003013EF"/>
  </w:style>
  <w:style w:type="paragraph" w:styleId="ListNumber">
    <w:name w:val="List Number"/>
    <w:basedOn w:val="List"/>
    <w:autoRedefine/>
    <w:uiPriority w:val="99"/>
    <w:rsid w:val="003013EF"/>
    <w:pPr>
      <w:numPr>
        <w:numId w:val="11"/>
      </w:numPr>
      <w:ind w:right="720"/>
    </w:pPr>
  </w:style>
  <w:style w:type="paragraph" w:styleId="ListNumber2">
    <w:name w:val="List Number 2"/>
    <w:basedOn w:val="ListNumber"/>
    <w:autoRedefine/>
    <w:uiPriority w:val="99"/>
    <w:rsid w:val="003013EF"/>
    <w:pPr>
      <w:numPr>
        <w:numId w:val="14"/>
      </w:numPr>
      <w:tabs>
        <w:tab w:val="num" w:pos="720"/>
      </w:tabs>
      <w:ind w:left="1080"/>
    </w:pPr>
  </w:style>
  <w:style w:type="paragraph" w:styleId="ListNumber3">
    <w:name w:val="List Number 3"/>
    <w:basedOn w:val="ListNumber"/>
    <w:autoRedefine/>
    <w:uiPriority w:val="99"/>
    <w:rsid w:val="003013EF"/>
    <w:pPr>
      <w:numPr>
        <w:numId w:val="7"/>
      </w:numPr>
      <w:tabs>
        <w:tab w:val="clear" w:pos="720"/>
        <w:tab w:val="num" w:pos="1080"/>
      </w:tabs>
      <w:ind w:left="1440"/>
    </w:pPr>
  </w:style>
  <w:style w:type="character" w:customStyle="1" w:styleId="Subscript">
    <w:name w:val="Subscript"/>
    <w:uiPriority w:val="99"/>
    <w:rsid w:val="003013EF"/>
    <w:rPr>
      <w:vertAlign w:val="subscript"/>
    </w:rPr>
  </w:style>
  <w:style w:type="character" w:customStyle="1" w:styleId="Superscript">
    <w:name w:val="Superscript"/>
    <w:uiPriority w:val="99"/>
    <w:rsid w:val="003013EF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3013EF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3013EF"/>
    <w:rPr>
      <w:rFonts w:cs="Times New Roman"/>
      <w:b/>
    </w:rPr>
  </w:style>
  <w:style w:type="paragraph" w:styleId="Header">
    <w:name w:val="header"/>
    <w:basedOn w:val="Normal"/>
    <w:link w:val="HeaderChar"/>
    <w:autoRedefine/>
    <w:uiPriority w:val="99"/>
    <w:rsid w:val="003013EF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autoRedefine/>
    <w:uiPriority w:val="99"/>
    <w:rsid w:val="003013EF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TableHeader">
    <w:name w:val="Table Header"/>
    <w:basedOn w:val="Normal"/>
    <w:autoRedefine/>
    <w:uiPriority w:val="99"/>
    <w:rsid w:val="000D241E"/>
    <w:pPr>
      <w:spacing w:before="120" w:after="120"/>
    </w:pPr>
    <w:rPr>
      <w:spacing w:val="20"/>
    </w:rPr>
  </w:style>
  <w:style w:type="paragraph" w:customStyle="1" w:styleId="TableText">
    <w:name w:val="Table Text"/>
    <w:basedOn w:val="Normal"/>
    <w:autoRedefine/>
    <w:uiPriority w:val="99"/>
    <w:rsid w:val="003013EF"/>
    <w:pPr>
      <w:spacing w:before="60" w:after="60"/>
    </w:pPr>
    <w:rPr>
      <w:spacing w:val="20"/>
    </w:rPr>
  </w:style>
  <w:style w:type="paragraph" w:styleId="Caption">
    <w:name w:val="caption"/>
    <w:basedOn w:val="Normal"/>
    <w:next w:val="Normal"/>
    <w:autoRedefine/>
    <w:uiPriority w:val="99"/>
    <w:qFormat/>
    <w:rsid w:val="003013EF"/>
    <w:pPr>
      <w:spacing w:before="60" w:after="60"/>
    </w:pPr>
    <w:rPr>
      <w:b w:val="0"/>
      <w:bCs/>
      <w:spacing w:val="20"/>
      <w:sz w:val="18"/>
      <w:szCs w:val="20"/>
    </w:rPr>
  </w:style>
  <w:style w:type="character" w:styleId="PageNumber">
    <w:name w:val="page number"/>
    <w:basedOn w:val="DefaultParagraphFont"/>
    <w:uiPriority w:val="99"/>
    <w:rsid w:val="003013EF"/>
    <w:rPr>
      <w:rFonts w:ascii="Verdana" w:hAnsi="Verdana" w:cs="Times New Roman"/>
      <w:b/>
      <w:sz w:val="18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3013EF"/>
    <w:pPr>
      <w:spacing w:line="20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25"/>
    <w:rPr>
      <w:rFonts w:ascii="Arial" w:hAnsi="Arial" w:cs="Arial"/>
      <w:sz w:val="20"/>
      <w:szCs w:val="20"/>
      <w:lang w:val="en-US" w:eastAsia="en-US"/>
    </w:rPr>
  </w:style>
  <w:style w:type="paragraph" w:customStyle="1" w:styleId="Address">
    <w:name w:val="Address"/>
    <w:basedOn w:val="Normal"/>
    <w:autoRedefine/>
    <w:uiPriority w:val="99"/>
    <w:rsid w:val="003013EF"/>
    <w:pPr>
      <w:spacing w:before="40" w:after="40"/>
    </w:pPr>
    <w:rPr>
      <w:caps/>
      <w:noProof/>
      <w:spacing w:val="20"/>
      <w:sz w:val="22"/>
    </w:rPr>
  </w:style>
  <w:style w:type="paragraph" w:customStyle="1" w:styleId="CompanyName">
    <w:name w:val="Company Name"/>
    <w:basedOn w:val="Normal"/>
    <w:autoRedefine/>
    <w:uiPriority w:val="99"/>
    <w:rsid w:val="003013EF"/>
    <w:pPr>
      <w:spacing w:before="80" w:after="80"/>
    </w:pPr>
    <w:rPr>
      <w:b w:val="0"/>
      <w:caps/>
      <w:noProof/>
      <w:spacing w:val="20"/>
    </w:rPr>
  </w:style>
  <w:style w:type="character" w:styleId="HTMLSample">
    <w:name w:val="HTML Sample"/>
    <w:basedOn w:val="DefaultParagraphFont"/>
    <w:uiPriority w:val="99"/>
    <w:rsid w:val="003013EF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3013EF"/>
    <w:rPr>
      <w:rFonts w:ascii="Verdana" w:hAnsi="Verdana" w:cs="Times New Roman"/>
      <w:color w:val="0000FF"/>
      <w:sz w:val="20"/>
      <w:u w:val="single"/>
    </w:rPr>
  </w:style>
  <w:style w:type="paragraph" w:customStyle="1" w:styleId="SectionHeadingCover">
    <w:name w:val="Section Heading Cover"/>
    <w:basedOn w:val="Normal"/>
    <w:autoRedefine/>
    <w:uiPriority w:val="99"/>
    <w:rsid w:val="003013EF"/>
    <w:pPr>
      <w:spacing w:before="120" w:after="120"/>
    </w:pPr>
    <w:rPr>
      <w:b w:val="0"/>
      <w:caps/>
      <w:sz w:val="72"/>
    </w:rPr>
  </w:style>
  <w:style w:type="paragraph" w:customStyle="1" w:styleId="Copyright">
    <w:name w:val="Copyright"/>
    <w:basedOn w:val="Normal"/>
    <w:autoRedefine/>
    <w:uiPriority w:val="99"/>
    <w:rsid w:val="003013EF"/>
    <w:pPr>
      <w:pBdr>
        <w:top w:val="single" w:sz="4" w:space="6" w:color="auto"/>
      </w:pBdr>
      <w:spacing w:before="120" w:after="120"/>
    </w:pPr>
    <w:rPr>
      <w:i/>
      <w:color w:val="999999"/>
      <w:spacing w:val="20"/>
      <w:sz w:val="16"/>
    </w:rPr>
  </w:style>
  <w:style w:type="paragraph" w:customStyle="1" w:styleId="EmailAddress">
    <w:name w:val="Email Address"/>
    <w:basedOn w:val="Address"/>
    <w:autoRedefine/>
    <w:uiPriority w:val="99"/>
    <w:rsid w:val="003013EF"/>
    <w:rPr>
      <w:caps w:val="0"/>
    </w:rPr>
  </w:style>
  <w:style w:type="paragraph" w:customStyle="1" w:styleId="Website">
    <w:name w:val="Website"/>
    <w:basedOn w:val="Address"/>
    <w:autoRedefine/>
    <w:uiPriority w:val="99"/>
    <w:rsid w:val="003013EF"/>
    <w:rPr>
      <w:caps w:val="0"/>
    </w:rPr>
  </w:style>
  <w:style w:type="paragraph" w:customStyle="1" w:styleId="BodyText1">
    <w:name w:val="Body Text 1"/>
    <w:basedOn w:val="Normal"/>
    <w:autoRedefine/>
    <w:uiPriority w:val="99"/>
    <w:rsid w:val="003013EF"/>
    <w:rPr>
      <w:rFonts w:ascii="Times New Roman" w:hAnsi="Times New Roman"/>
    </w:rPr>
  </w:style>
  <w:style w:type="paragraph" w:styleId="Subtitle">
    <w:name w:val="Subtitle"/>
    <w:basedOn w:val="Normal"/>
    <w:link w:val="SubtitleChar"/>
    <w:autoRedefine/>
    <w:uiPriority w:val="99"/>
    <w:qFormat/>
    <w:rsid w:val="003013EF"/>
    <w:pPr>
      <w:spacing w:after="60"/>
      <w:jc w:val="right"/>
      <w:outlineLvl w:val="1"/>
    </w:pPr>
    <w:rPr>
      <w:b w:val="0"/>
      <w:i/>
      <w:color w:val="003399"/>
    </w:rPr>
  </w:style>
  <w:style w:type="character" w:customStyle="1" w:styleId="SubtitleChar">
    <w:name w:val="Subtitle Char"/>
    <w:basedOn w:val="DefaultParagraphFont"/>
    <w:link w:val="Subtitle"/>
    <w:uiPriority w:val="11"/>
    <w:rsid w:val="00FD6725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autoRedefine/>
    <w:uiPriority w:val="99"/>
    <w:rsid w:val="003013EF"/>
    <w:pPr>
      <w:spacing w:after="240"/>
      <w:ind w:left="86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autoRedefine/>
    <w:uiPriority w:val="99"/>
    <w:rsid w:val="003013EF"/>
    <w:pPr>
      <w:spacing w:before="120" w:after="360"/>
    </w:pPr>
  </w:style>
  <w:style w:type="character" w:customStyle="1" w:styleId="DateChar">
    <w:name w:val="Date Char"/>
    <w:basedOn w:val="DefaultParagraphFont"/>
    <w:link w:val="Date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YourName">
    <w:name w:val="Your Name"/>
    <w:basedOn w:val="TableText"/>
    <w:autoRedefine/>
    <w:uiPriority w:val="99"/>
    <w:rsid w:val="003013EF"/>
  </w:style>
  <w:style w:type="paragraph" w:styleId="BalloonText">
    <w:name w:val="Balloon Text"/>
    <w:basedOn w:val="Normal"/>
    <w:link w:val="BalloonTextChar"/>
    <w:uiPriority w:val="99"/>
    <w:rsid w:val="006B2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2FF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ew1c\AppData\Local\Microsoft\Windows\Temporary%20Internet%20Files\Content.Outlook\BSTCFQEP\Youth%20and%20Play%20August%202014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7F5B-5AC1-4F1F-BE60-D4658383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 and Play August 2014 Template (2).dot</Template>
  <TotalTime>1</TotalTime>
  <Pages>5</Pages>
  <Words>450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Agenda</vt:lpstr>
    </vt:vector>
  </TitlesOfParts>
  <Company>KMT Software, Inc.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Agenda</dc:title>
  <dc:subject>Basic Agenda</dc:subject>
  <dc:creator>mathew1c</dc:creator>
  <cp:keywords>business forms correspondence meetings agenda minutes reminders seminars tradeshows conferences action items</cp:keywords>
  <dc:description>Use this template to create a basic agenda for a meeting.</dc:description>
  <cp:lastModifiedBy>DavidS Hughes</cp:lastModifiedBy>
  <cp:revision>2</cp:revision>
  <cp:lastPrinted>2015-06-11T13:03:00Z</cp:lastPrinted>
  <dcterms:created xsi:type="dcterms:W3CDTF">2019-05-16T09:20:00Z</dcterms:created>
  <dcterms:modified xsi:type="dcterms:W3CDTF">2019-05-16T09:20:00Z</dcterms:modified>
  <cp:category>Business Forms &amp; Correspondence\Meeting Materials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2</vt:lpwstr>
  </property>
  <property fmtid="{D5CDD505-2E9C-101B-9397-08002B2CF9AE}" pid="5" name="TemplateCategory">
    <vt:lpwstr/>
  </property>
</Properties>
</file>