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A9" w:rsidRPr="008F5CF6" w:rsidRDefault="00F4159A" w:rsidP="006F46A8">
      <w:pPr>
        <w:pStyle w:val="Title"/>
      </w:pPr>
      <w:bookmarkStart w:id="0" w:name="_GoBack"/>
      <w:bookmarkEnd w:id="0"/>
      <w:r>
        <w:t>Program</w:t>
      </w:r>
      <w:r w:rsidR="00C76BF0" w:rsidRPr="008F5CF6">
        <w:t xml:space="preserve">me for </w:t>
      </w:r>
      <w:r w:rsidR="00A26C7B" w:rsidRPr="008F5CF6">
        <w:t xml:space="preserve">Llay </w:t>
      </w:r>
      <w:r w:rsidR="007244A9" w:rsidRPr="008F5CF6">
        <w:t xml:space="preserve">Youth Provision </w:t>
      </w:r>
    </w:p>
    <w:p w:rsidR="00C76BF0" w:rsidRPr="008F5CF6" w:rsidRDefault="008F58F9" w:rsidP="006F46A8">
      <w:pPr>
        <w:pStyle w:val="Title"/>
      </w:pPr>
      <w:r>
        <w:t>September 2019</w:t>
      </w:r>
      <w:r w:rsidR="007244A9" w:rsidRPr="008F5CF6">
        <w:t xml:space="preserve">– </w:t>
      </w:r>
      <w:r w:rsidR="00535C01" w:rsidRPr="008F5CF6">
        <w:t>Dec</w:t>
      </w:r>
      <w:r>
        <w:t>ember 2019</w:t>
      </w:r>
    </w:p>
    <w:p w:rsidR="00C76BF0" w:rsidRPr="00013F2C" w:rsidRDefault="00C76BF0" w:rsidP="006F46A8">
      <w:pPr>
        <w:pStyle w:val="Title"/>
      </w:pPr>
    </w:p>
    <w:tbl>
      <w:tblPr>
        <w:tblW w:w="5017" w:type="pct"/>
        <w:tblInd w:w="-34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775"/>
        <w:gridCol w:w="2329"/>
        <w:gridCol w:w="2818"/>
      </w:tblGrid>
      <w:tr w:rsidR="00C76BF0" w:rsidRPr="008F58F9" w:rsidTr="00193F33">
        <w:trPr>
          <w:trHeight w:val="301"/>
        </w:trPr>
        <w:tc>
          <w:tcPr>
            <w:tcW w:w="1166" w:type="pct"/>
            <w:tcBorders>
              <w:top w:val="single" w:sz="18" w:space="0" w:color="006699"/>
              <w:left w:val="single" w:sz="4" w:space="0" w:color="EAEAEA"/>
            </w:tcBorders>
            <w:shd w:val="clear" w:color="auto" w:fill="FF9900"/>
          </w:tcPr>
          <w:p w:rsidR="00C76BF0" w:rsidRPr="008F58F9" w:rsidRDefault="00C76BF0" w:rsidP="006F46A8">
            <w:pPr>
              <w:pStyle w:val="TableHeader"/>
            </w:pPr>
            <w:r w:rsidRPr="008F58F9">
              <w:t>Date</w:t>
            </w:r>
          </w:p>
        </w:tc>
        <w:tc>
          <w:tcPr>
            <w:tcW w:w="1343" w:type="pct"/>
            <w:tcBorders>
              <w:top w:val="single" w:sz="18" w:space="0" w:color="006699"/>
            </w:tcBorders>
            <w:shd w:val="clear" w:color="auto" w:fill="FF9900"/>
          </w:tcPr>
          <w:p w:rsidR="00C76BF0" w:rsidRPr="008F58F9" w:rsidRDefault="00C76BF0" w:rsidP="006F46A8">
            <w:pPr>
              <w:pStyle w:val="TableHeader"/>
            </w:pPr>
            <w:r w:rsidRPr="008F58F9">
              <w:t>Activity</w:t>
            </w:r>
          </w:p>
        </w:tc>
        <w:tc>
          <w:tcPr>
            <w:tcW w:w="1127" w:type="pct"/>
            <w:tcBorders>
              <w:top w:val="single" w:sz="18" w:space="0" w:color="006699"/>
            </w:tcBorders>
            <w:shd w:val="clear" w:color="auto" w:fill="FF9900"/>
          </w:tcPr>
          <w:p w:rsidR="00C76BF0" w:rsidRPr="008F58F9" w:rsidRDefault="00C76BF0" w:rsidP="006F46A8">
            <w:pPr>
              <w:pStyle w:val="TableHeader"/>
            </w:pPr>
            <w:r w:rsidRPr="008F58F9">
              <w:t>Time</w:t>
            </w:r>
          </w:p>
        </w:tc>
        <w:tc>
          <w:tcPr>
            <w:tcW w:w="1364" w:type="pct"/>
            <w:tcBorders>
              <w:top w:val="single" w:sz="18" w:space="0" w:color="006699"/>
            </w:tcBorders>
            <w:shd w:val="clear" w:color="auto" w:fill="FF9900"/>
          </w:tcPr>
          <w:p w:rsidR="00C76BF0" w:rsidRPr="008F58F9" w:rsidRDefault="00C76BF0" w:rsidP="006F46A8">
            <w:pPr>
              <w:pStyle w:val="TableHeader"/>
            </w:pPr>
            <w:r w:rsidRPr="008F58F9">
              <w:t>Location</w:t>
            </w:r>
          </w:p>
        </w:tc>
      </w:tr>
      <w:tr w:rsidR="00AC651E" w:rsidRPr="008F58F9" w:rsidTr="00193F33">
        <w:trPr>
          <w:trHeight w:val="301"/>
        </w:trPr>
        <w:tc>
          <w:tcPr>
            <w:tcW w:w="1166" w:type="pct"/>
          </w:tcPr>
          <w:p w:rsidR="00AC651E" w:rsidRPr="008F58F9" w:rsidRDefault="00ED5300" w:rsidP="006F46A8">
            <w:r w:rsidRPr="008F58F9">
              <w:t xml:space="preserve">Monday </w:t>
            </w:r>
          </w:p>
          <w:p w:rsidR="00AC651E" w:rsidRPr="008F58F9" w:rsidRDefault="008F58F9" w:rsidP="006F46A8">
            <w:r w:rsidRPr="008F58F9">
              <w:t>2</w:t>
            </w:r>
            <w:r w:rsidRPr="008F58F9">
              <w:rPr>
                <w:vertAlign w:val="superscript"/>
              </w:rPr>
              <w:t>nd</w:t>
            </w:r>
          </w:p>
          <w:p w:rsidR="008F58F9" w:rsidRPr="008F58F9" w:rsidRDefault="008F58F9" w:rsidP="006F46A8">
            <w:r w:rsidRPr="008F58F9">
              <w:t>September</w:t>
            </w:r>
          </w:p>
          <w:p w:rsidR="00A26915" w:rsidRPr="008F58F9" w:rsidRDefault="00A26915" w:rsidP="006F46A8"/>
        </w:tc>
        <w:tc>
          <w:tcPr>
            <w:tcW w:w="1343" w:type="pct"/>
          </w:tcPr>
          <w:p w:rsidR="00AC651E" w:rsidRPr="008F58F9" w:rsidRDefault="00AC651E" w:rsidP="006F46A8"/>
          <w:p w:rsidR="00A26915" w:rsidRDefault="00326AF9" w:rsidP="006F46A8">
            <w:r>
              <w:t xml:space="preserve">Welcome Back </w:t>
            </w:r>
          </w:p>
          <w:p w:rsidR="00A26915" w:rsidRPr="008F58F9" w:rsidRDefault="00A26915" w:rsidP="006F46A8"/>
        </w:tc>
        <w:tc>
          <w:tcPr>
            <w:tcW w:w="1127" w:type="pct"/>
            <w:vAlign w:val="center"/>
          </w:tcPr>
          <w:p w:rsidR="00AC651E" w:rsidRPr="008F58F9" w:rsidRDefault="00326AF9" w:rsidP="006F46A8">
            <w:r>
              <w:t>6.30pm - 8.30pm</w:t>
            </w:r>
          </w:p>
        </w:tc>
        <w:tc>
          <w:tcPr>
            <w:tcW w:w="1364" w:type="pct"/>
          </w:tcPr>
          <w:p w:rsidR="00AC651E" w:rsidRDefault="00F63C00" w:rsidP="006F46A8">
            <w:r w:rsidRPr="008F58F9">
              <w:t>Llay Resource Centre</w:t>
            </w:r>
          </w:p>
          <w:p w:rsidR="00326AF9" w:rsidRDefault="00326AF9" w:rsidP="006F46A8"/>
          <w:p w:rsidR="00326AF9" w:rsidRPr="008F58F9" w:rsidRDefault="00326AF9" w:rsidP="006F46A8">
            <w:r>
              <w:t>Llay Youth Club</w:t>
            </w:r>
          </w:p>
        </w:tc>
      </w:tr>
      <w:tr w:rsidR="00AC651E" w:rsidRPr="008F58F9" w:rsidTr="00193F33">
        <w:trPr>
          <w:trHeight w:val="301"/>
        </w:trPr>
        <w:tc>
          <w:tcPr>
            <w:tcW w:w="1166" w:type="pct"/>
          </w:tcPr>
          <w:p w:rsidR="00AC651E" w:rsidRPr="008F58F9" w:rsidRDefault="00AC651E" w:rsidP="006F46A8">
            <w:r w:rsidRPr="008F58F9">
              <w:t>Thursday</w:t>
            </w:r>
          </w:p>
          <w:p w:rsidR="008F58F9" w:rsidRPr="008F58F9" w:rsidRDefault="008F58F9" w:rsidP="006F46A8">
            <w:r w:rsidRPr="008F58F9">
              <w:t>5</w:t>
            </w:r>
            <w:r w:rsidRPr="008F58F9">
              <w:rPr>
                <w:vertAlign w:val="superscript"/>
              </w:rPr>
              <w:t>th</w:t>
            </w:r>
          </w:p>
          <w:p w:rsidR="00AC651E" w:rsidRPr="008F58F9" w:rsidRDefault="008F58F9" w:rsidP="006F46A8">
            <w:r>
              <w:t>September</w:t>
            </w:r>
          </w:p>
          <w:p w:rsidR="00A26915" w:rsidRPr="008F58F9" w:rsidRDefault="00A26915" w:rsidP="006F46A8"/>
        </w:tc>
        <w:tc>
          <w:tcPr>
            <w:tcW w:w="1343" w:type="pct"/>
          </w:tcPr>
          <w:p w:rsidR="00AC651E" w:rsidRPr="008F58F9" w:rsidRDefault="00AC651E" w:rsidP="006F46A8"/>
          <w:p w:rsidR="00A26915" w:rsidRPr="008F58F9" w:rsidRDefault="003B4616" w:rsidP="006F46A8">
            <w:r>
              <w:t>Arts and Crafts</w:t>
            </w:r>
          </w:p>
          <w:p w:rsidR="00A26915" w:rsidRPr="008F58F9" w:rsidRDefault="00A26915" w:rsidP="006F46A8"/>
        </w:tc>
        <w:tc>
          <w:tcPr>
            <w:tcW w:w="1127" w:type="pct"/>
            <w:vAlign w:val="center"/>
          </w:tcPr>
          <w:p w:rsidR="00AC651E" w:rsidRPr="008F58F9" w:rsidRDefault="00326AF9" w:rsidP="006F46A8">
            <w:r>
              <w:t>6.30pm - 8.30pm</w:t>
            </w:r>
          </w:p>
        </w:tc>
        <w:tc>
          <w:tcPr>
            <w:tcW w:w="1364" w:type="pct"/>
          </w:tcPr>
          <w:p w:rsidR="00AC651E" w:rsidRDefault="00F63C00" w:rsidP="006F46A8">
            <w:r w:rsidRPr="008F58F9">
              <w:t>Llay Resource Centre</w:t>
            </w:r>
          </w:p>
          <w:p w:rsidR="00326AF9" w:rsidRDefault="00326AF9" w:rsidP="006F46A8"/>
          <w:p w:rsidR="00326AF9" w:rsidRPr="008F58F9" w:rsidRDefault="00326AF9" w:rsidP="006F46A8">
            <w:r>
              <w:t>Llay Youth Club</w:t>
            </w:r>
          </w:p>
        </w:tc>
      </w:tr>
      <w:tr w:rsidR="00AC651E" w:rsidRPr="008F58F9" w:rsidTr="00193F33">
        <w:trPr>
          <w:trHeight w:val="301"/>
        </w:trPr>
        <w:tc>
          <w:tcPr>
            <w:tcW w:w="1166" w:type="pct"/>
          </w:tcPr>
          <w:p w:rsidR="00AC651E" w:rsidRPr="008F58F9" w:rsidRDefault="00ED5300" w:rsidP="006F46A8">
            <w:r w:rsidRPr="008F58F9">
              <w:t>Monday</w:t>
            </w:r>
          </w:p>
          <w:p w:rsidR="00AC651E" w:rsidRDefault="008F58F9" w:rsidP="006F46A8">
            <w:r>
              <w:t>9</w:t>
            </w:r>
            <w:r w:rsidRPr="008F58F9">
              <w:rPr>
                <w:vertAlign w:val="superscript"/>
              </w:rPr>
              <w:t>th</w:t>
            </w:r>
          </w:p>
          <w:p w:rsidR="008F58F9" w:rsidRPr="008F58F9" w:rsidRDefault="008F58F9" w:rsidP="006F46A8">
            <w:r>
              <w:t>September</w:t>
            </w:r>
          </w:p>
          <w:p w:rsidR="00A26915" w:rsidRPr="008F58F9" w:rsidRDefault="00A26915" w:rsidP="006F46A8"/>
        </w:tc>
        <w:tc>
          <w:tcPr>
            <w:tcW w:w="1343" w:type="pct"/>
          </w:tcPr>
          <w:p w:rsidR="00AC651E" w:rsidRPr="008F58F9" w:rsidRDefault="00AC651E" w:rsidP="006F46A8"/>
          <w:p w:rsidR="00A26915" w:rsidRPr="008F58F9" w:rsidRDefault="003B4616" w:rsidP="006F46A8">
            <w:r>
              <w:t>Cooking</w:t>
            </w:r>
          </w:p>
          <w:p w:rsidR="00A26915" w:rsidRPr="008F58F9" w:rsidRDefault="00A26915" w:rsidP="006F46A8"/>
        </w:tc>
        <w:tc>
          <w:tcPr>
            <w:tcW w:w="1127" w:type="pct"/>
            <w:vAlign w:val="center"/>
          </w:tcPr>
          <w:p w:rsidR="00AC651E" w:rsidRPr="008F58F9" w:rsidRDefault="00326AF9" w:rsidP="006F46A8">
            <w:r>
              <w:t>6.30pm - 8.30pm</w:t>
            </w:r>
          </w:p>
        </w:tc>
        <w:tc>
          <w:tcPr>
            <w:tcW w:w="1364" w:type="pct"/>
          </w:tcPr>
          <w:p w:rsidR="00AC651E" w:rsidRDefault="00F63C00" w:rsidP="006F46A8">
            <w:r w:rsidRPr="008F58F9">
              <w:t>Llay Resource Centre</w:t>
            </w:r>
          </w:p>
          <w:p w:rsidR="00326AF9" w:rsidRDefault="00326AF9" w:rsidP="006F46A8"/>
          <w:p w:rsidR="00326AF9" w:rsidRPr="008F58F9" w:rsidRDefault="00326AF9" w:rsidP="006F46A8">
            <w:r>
              <w:t>Llay Youth Club</w:t>
            </w:r>
          </w:p>
        </w:tc>
      </w:tr>
      <w:tr w:rsidR="00161B34" w:rsidRPr="008F58F9" w:rsidTr="00294ABF">
        <w:trPr>
          <w:trHeight w:val="301"/>
        </w:trPr>
        <w:tc>
          <w:tcPr>
            <w:tcW w:w="1166" w:type="pct"/>
          </w:tcPr>
          <w:p w:rsidR="00161B34" w:rsidRPr="008F58F9" w:rsidRDefault="00161B34" w:rsidP="006F46A8">
            <w:r w:rsidRPr="008F58F9">
              <w:t>Thursday</w:t>
            </w:r>
          </w:p>
          <w:p w:rsidR="00161B34" w:rsidRDefault="008F58F9" w:rsidP="006F46A8">
            <w:r>
              <w:t>12</w:t>
            </w:r>
            <w:r w:rsidRPr="008F58F9">
              <w:rPr>
                <w:vertAlign w:val="superscript"/>
              </w:rPr>
              <w:t>th</w:t>
            </w:r>
          </w:p>
          <w:p w:rsidR="008F58F9" w:rsidRPr="008F58F9" w:rsidRDefault="008F58F9" w:rsidP="006F46A8">
            <w:r>
              <w:t>September</w:t>
            </w:r>
          </w:p>
          <w:p w:rsidR="00A26915" w:rsidRPr="008F58F9" w:rsidRDefault="00A26915" w:rsidP="006F46A8"/>
        </w:tc>
        <w:tc>
          <w:tcPr>
            <w:tcW w:w="1343" w:type="pct"/>
            <w:tcBorders>
              <w:bottom w:val="single" w:sz="4" w:space="0" w:color="006699"/>
            </w:tcBorders>
          </w:tcPr>
          <w:p w:rsidR="003B4616" w:rsidRDefault="003B4616" w:rsidP="006F46A8"/>
          <w:p w:rsidR="003B4616" w:rsidRPr="008F58F9" w:rsidRDefault="003B4616" w:rsidP="006F46A8">
            <w:r>
              <w:t>Xbox/Film Night</w:t>
            </w:r>
          </w:p>
        </w:tc>
        <w:tc>
          <w:tcPr>
            <w:tcW w:w="1127" w:type="pct"/>
            <w:tcBorders>
              <w:bottom w:val="single" w:sz="4" w:space="0" w:color="006699"/>
            </w:tcBorders>
          </w:tcPr>
          <w:p w:rsidR="00326AF9" w:rsidRDefault="00326AF9" w:rsidP="006F46A8">
            <w:pPr>
              <w:pStyle w:val="TableText"/>
            </w:pPr>
          </w:p>
          <w:p w:rsidR="00161B34" w:rsidRPr="008F58F9" w:rsidRDefault="00326AF9" w:rsidP="006F46A8">
            <w:pPr>
              <w:pStyle w:val="TableText"/>
            </w:pPr>
            <w:r>
              <w:t>6.30pm-8.30pm</w:t>
            </w:r>
          </w:p>
        </w:tc>
        <w:tc>
          <w:tcPr>
            <w:tcW w:w="1364" w:type="pct"/>
            <w:tcBorders>
              <w:bottom w:val="single" w:sz="4" w:space="0" w:color="006699"/>
            </w:tcBorders>
          </w:tcPr>
          <w:p w:rsidR="00161B34" w:rsidRDefault="00F63C00" w:rsidP="006F46A8">
            <w:r w:rsidRPr="008F58F9">
              <w:t>Llay Resource Centre</w:t>
            </w:r>
          </w:p>
          <w:p w:rsidR="00326AF9" w:rsidRDefault="00326AF9" w:rsidP="006F46A8"/>
          <w:p w:rsidR="00326AF9" w:rsidRPr="008F58F9" w:rsidRDefault="00326AF9" w:rsidP="006F46A8">
            <w:r>
              <w:t>Llay Youth Club</w:t>
            </w:r>
          </w:p>
        </w:tc>
      </w:tr>
      <w:tr w:rsidR="00AC651E" w:rsidRPr="008F58F9" w:rsidTr="008F58F9">
        <w:trPr>
          <w:trHeight w:val="301"/>
        </w:trPr>
        <w:tc>
          <w:tcPr>
            <w:tcW w:w="1166" w:type="pct"/>
          </w:tcPr>
          <w:p w:rsidR="00AC651E" w:rsidRPr="008F58F9" w:rsidRDefault="00ED5300" w:rsidP="006F46A8">
            <w:r w:rsidRPr="008F58F9">
              <w:t>Monday</w:t>
            </w:r>
          </w:p>
          <w:p w:rsidR="00AC651E" w:rsidRDefault="008F58F9" w:rsidP="006F46A8">
            <w:r>
              <w:t>16</w:t>
            </w:r>
            <w:r w:rsidRPr="008F58F9">
              <w:rPr>
                <w:vertAlign w:val="superscript"/>
              </w:rPr>
              <w:t>th</w:t>
            </w:r>
          </w:p>
          <w:p w:rsidR="008F58F9" w:rsidRPr="008F58F9" w:rsidRDefault="008F58F9" w:rsidP="006F46A8">
            <w:r>
              <w:t>September</w:t>
            </w:r>
          </w:p>
          <w:p w:rsidR="00A26915" w:rsidRPr="008F58F9" w:rsidRDefault="00A26915" w:rsidP="006F46A8"/>
        </w:tc>
        <w:tc>
          <w:tcPr>
            <w:tcW w:w="1343" w:type="pct"/>
            <w:shd w:val="clear" w:color="auto" w:fill="auto"/>
          </w:tcPr>
          <w:p w:rsidR="00AC651E" w:rsidRPr="008F58F9" w:rsidRDefault="00AC651E" w:rsidP="006F46A8"/>
          <w:p w:rsidR="000B3390" w:rsidRPr="008F58F9" w:rsidRDefault="003813B1" w:rsidP="006F46A8">
            <w:r>
              <w:t xml:space="preserve">Fire Pit </w:t>
            </w:r>
          </w:p>
          <w:p w:rsidR="00A26915" w:rsidRPr="008F58F9" w:rsidRDefault="00A26915" w:rsidP="006F46A8"/>
        </w:tc>
        <w:tc>
          <w:tcPr>
            <w:tcW w:w="1127" w:type="pct"/>
            <w:shd w:val="clear" w:color="auto" w:fill="auto"/>
            <w:vAlign w:val="center"/>
          </w:tcPr>
          <w:p w:rsidR="00AC651E" w:rsidRPr="008F58F9" w:rsidRDefault="00326AF9" w:rsidP="006F46A8">
            <w:r>
              <w:t>6.30pm - 8.30pm</w:t>
            </w:r>
          </w:p>
        </w:tc>
        <w:tc>
          <w:tcPr>
            <w:tcW w:w="1364" w:type="pct"/>
            <w:shd w:val="clear" w:color="auto" w:fill="auto"/>
          </w:tcPr>
          <w:p w:rsidR="00AC651E" w:rsidRDefault="008F58F9" w:rsidP="006F46A8">
            <w:r w:rsidRPr="008F58F9">
              <w:t>Llay Resource Centre</w:t>
            </w:r>
          </w:p>
          <w:p w:rsidR="00326AF9" w:rsidRDefault="00326AF9" w:rsidP="006F46A8"/>
          <w:p w:rsidR="00326AF9" w:rsidRPr="008F58F9" w:rsidRDefault="00326AF9" w:rsidP="006F46A8">
            <w:r>
              <w:t>Llay Youth Club</w:t>
            </w:r>
          </w:p>
        </w:tc>
      </w:tr>
      <w:tr w:rsidR="00AC651E" w:rsidRPr="008F58F9" w:rsidTr="008F58F9">
        <w:trPr>
          <w:trHeight w:val="301"/>
        </w:trPr>
        <w:tc>
          <w:tcPr>
            <w:tcW w:w="1166" w:type="pct"/>
          </w:tcPr>
          <w:p w:rsidR="00AC651E" w:rsidRPr="008F58F9" w:rsidRDefault="00AC651E" w:rsidP="006F46A8">
            <w:r w:rsidRPr="008F58F9">
              <w:t>Thursday</w:t>
            </w:r>
          </w:p>
          <w:p w:rsidR="00AC651E" w:rsidRDefault="008F58F9" w:rsidP="006F46A8">
            <w:r>
              <w:t>19</w:t>
            </w:r>
            <w:r w:rsidRPr="008F58F9">
              <w:rPr>
                <w:vertAlign w:val="superscript"/>
              </w:rPr>
              <w:t>th</w:t>
            </w:r>
          </w:p>
          <w:p w:rsidR="008F58F9" w:rsidRPr="008F58F9" w:rsidRDefault="008F58F9" w:rsidP="006F46A8">
            <w:r>
              <w:t>September</w:t>
            </w:r>
          </w:p>
          <w:p w:rsidR="00A26915" w:rsidRPr="008F58F9" w:rsidRDefault="00A26915" w:rsidP="006F46A8"/>
        </w:tc>
        <w:tc>
          <w:tcPr>
            <w:tcW w:w="1343" w:type="pct"/>
            <w:shd w:val="clear" w:color="auto" w:fill="auto"/>
          </w:tcPr>
          <w:p w:rsidR="00AC651E" w:rsidRPr="008F58F9" w:rsidRDefault="00AC651E" w:rsidP="006F46A8"/>
          <w:p w:rsidR="00A26915" w:rsidRPr="008F58F9" w:rsidRDefault="000B3390" w:rsidP="006F46A8">
            <w:r>
              <w:t>Ball Games</w:t>
            </w:r>
          </w:p>
          <w:p w:rsidR="00A26915" w:rsidRPr="008F58F9" w:rsidRDefault="00A26915" w:rsidP="006F46A8"/>
        </w:tc>
        <w:tc>
          <w:tcPr>
            <w:tcW w:w="1127" w:type="pct"/>
            <w:shd w:val="clear" w:color="auto" w:fill="auto"/>
            <w:vAlign w:val="center"/>
          </w:tcPr>
          <w:p w:rsidR="00AC651E" w:rsidRPr="008F58F9" w:rsidRDefault="00326AF9" w:rsidP="006F46A8">
            <w:r>
              <w:t>6.30pm - 8.30pm</w:t>
            </w:r>
          </w:p>
        </w:tc>
        <w:tc>
          <w:tcPr>
            <w:tcW w:w="1364" w:type="pct"/>
            <w:shd w:val="clear" w:color="auto" w:fill="auto"/>
          </w:tcPr>
          <w:p w:rsidR="00AC651E" w:rsidRDefault="008F58F9" w:rsidP="006F46A8">
            <w:r w:rsidRPr="008F58F9">
              <w:t>Llay Resource Centre</w:t>
            </w:r>
          </w:p>
          <w:p w:rsidR="00326AF9" w:rsidRDefault="00326AF9" w:rsidP="006F46A8"/>
          <w:p w:rsidR="00326AF9" w:rsidRPr="008F58F9" w:rsidRDefault="00326AF9" w:rsidP="006F46A8">
            <w:r>
              <w:t>Llay Youth Club</w:t>
            </w:r>
          </w:p>
        </w:tc>
      </w:tr>
      <w:tr w:rsidR="00AC651E" w:rsidRPr="008F58F9" w:rsidTr="00193F33">
        <w:trPr>
          <w:trHeight w:val="301"/>
        </w:trPr>
        <w:tc>
          <w:tcPr>
            <w:tcW w:w="1166" w:type="pct"/>
          </w:tcPr>
          <w:p w:rsidR="00AC651E" w:rsidRPr="008F58F9" w:rsidRDefault="00ED5300" w:rsidP="006F46A8">
            <w:r w:rsidRPr="008F58F9">
              <w:t>Monday</w:t>
            </w:r>
          </w:p>
          <w:p w:rsidR="00AC651E" w:rsidRDefault="008F58F9" w:rsidP="006F46A8">
            <w:r>
              <w:t>23</w:t>
            </w:r>
            <w:r w:rsidRPr="008F58F9">
              <w:rPr>
                <w:vertAlign w:val="superscript"/>
              </w:rPr>
              <w:t>rd</w:t>
            </w:r>
          </w:p>
          <w:p w:rsidR="008F58F9" w:rsidRPr="008F58F9" w:rsidRDefault="008F58F9" w:rsidP="006F46A8">
            <w:r>
              <w:t>September</w:t>
            </w:r>
          </w:p>
          <w:p w:rsidR="008F58F9" w:rsidRPr="008F58F9" w:rsidRDefault="008F58F9" w:rsidP="006F46A8"/>
        </w:tc>
        <w:tc>
          <w:tcPr>
            <w:tcW w:w="1343" w:type="pct"/>
          </w:tcPr>
          <w:p w:rsidR="00AC651E" w:rsidRPr="008F58F9" w:rsidRDefault="00AC651E" w:rsidP="006F46A8"/>
          <w:p w:rsidR="00A26915" w:rsidRPr="008F58F9" w:rsidRDefault="002226AB" w:rsidP="002226AB">
            <w:r>
              <w:t>Pool Tournament</w:t>
            </w:r>
          </w:p>
        </w:tc>
        <w:tc>
          <w:tcPr>
            <w:tcW w:w="1127" w:type="pct"/>
            <w:vAlign w:val="center"/>
          </w:tcPr>
          <w:p w:rsidR="00AC651E" w:rsidRPr="008F58F9" w:rsidRDefault="00326AF9" w:rsidP="006F46A8">
            <w:r>
              <w:t>6.30pm - 8.30pm</w:t>
            </w:r>
          </w:p>
        </w:tc>
        <w:tc>
          <w:tcPr>
            <w:tcW w:w="1364" w:type="pct"/>
          </w:tcPr>
          <w:p w:rsidR="00AC651E" w:rsidRDefault="00F63C00" w:rsidP="006F46A8">
            <w:r w:rsidRPr="008F58F9">
              <w:t xml:space="preserve">Llay </w:t>
            </w:r>
            <w:r w:rsidR="006A5A0D" w:rsidRPr="008F58F9">
              <w:t>Community</w:t>
            </w:r>
          </w:p>
          <w:p w:rsidR="00326AF9" w:rsidRDefault="00326AF9" w:rsidP="006F46A8"/>
          <w:p w:rsidR="00326AF9" w:rsidRPr="008F58F9" w:rsidRDefault="00326AF9" w:rsidP="006F46A8">
            <w:r>
              <w:t>Llay Youth Club</w:t>
            </w:r>
          </w:p>
        </w:tc>
      </w:tr>
      <w:tr w:rsidR="00AC651E" w:rsidRPr="008F58F9" w:rsidTr="00193F33">
        <w:trPr>
          <w:trHeight w:val="301"/>
        </w:trPr>
        <w:tc>
          <w:tcPr>
            <w:tcW w:w="1166" w:type="pct"/>
          </w:tcPr>
          <w:p w:rsidR="00326AF9" w:rsidRDefault="00326AF9" w:rsidP="006F46A8"/>
          <w:p w:rsidR="00AC651E" w:rsidRDefault="00AC651E" w:rsidP="006F46A8">
            <w:r w:rsidRPr="008F58F9">
              <w:lastRenderedPageBreak/>
              <w:t>Thursday</w:t>
            </w:r>
          </w:p>
          <w:p w:rsidR="008F58F9" w:rsidRDefault="008F58F9" w:rsidP="006F46A8">
            <w:r>
              <w:t>26</w:t>
            </w:r>
            <w:r w:rsidRPr="008F58F9">
              <w:rPr>
                <w:vertAlign w:val="superscript"/>
              </w:rPr>
              <w:t>th</w:t>
            </w:r>
          </w:p>
          <w:p w:rsidR="00A26915" w:rsidRDefault="008F58F9" w:rsidP="006F46A8">
            <w:r>
              <w:t>September</w:t>
            </w:r>
          </w:p>
          <w:p w:rsidR="008F58F9" w:rsidRPr="008F58F9" w:rsidRDefault="008F58F9" w:rsidP="006F46A8"/>
        </w:tc>
        <w:tc>
          <w:tcPr>
            <w:tcW w:w="1343" w:type="pct"/>
          </w:tcPr>
          <w:p w:rsidR="006A5A0D" w:rsidRPr="008F58F9" w:rsidRDefault="006A5A0D" w:rsidP="006F46A8"/>
          <w:p w:rsidR="00A26915" w:rsidRPr="008F58F9" w:rsidRDefault="00A26915" w:rsidP="006F46A8"/>
          <w:p w:rsidR="003813B1" w:rsidRPr="008F58F9" w:rsidRDefault="002226AB" w:rsidP="006F46A8">
            <w:r>
              <w:t>Cooking</w:t>
            </w:r>
            <w:r w:rsidR="003813B1">
              <w:t xml:space="preserve"> </w:t>
            </w:r>
          </w:p>
        </w:tc>
        <w:tc>
          <w:tcPr>
            <w:tcW w:w="1127" w:type="pct"/>
            <w:vAlign w:val="center"/>
          </w:tcPr>
          <w:p w:rsidR="00AC651E" w:rsidRDefault="00AC651E" w:rsidP="006F46A8"/>
          <w:p w:rsidR="00326AF9" w:rsidRDefault="00326AF9" w:rsidP="006F46A8"/>
          <w:p w:rsidR="00326AF9" w:rsidRPr="008F58F9" w:rsidRDefault="00326AF9" w:rsidP="006F46A8">
            <w:r>
              <w:t>6.30pm - 8.30pm</w:t>
            </w:r>
          </w:p>
        </w:tc>
        <w:tc>
          <w:tcPr>
            <w:tcW w:w="1364" w:type="pct"/>
          </w:tcPr>
          <w:p w:rsidR="00326AF9" w:rsidRDefault="00326AF9" w:rsidP="006F46A8"/>
          <w:p w:rsidR="00AC651E" w:rsidRDefault="006A5A0D" w:rsidP="006F46A8">
            <w:r w:rsidRPr="008F58F9">
              <w:lastRenderedPageBreak/>
              <w:t>Llay Resource Centre</w:t>
            </w:r>
          </w:p>
          <w:p w:rsidR="00326AF9" w:rsidRDefault="00326AF9" w:rsidP="006F46A8"/>
          <w:p w:rsidR="00326AF9" w:rsidRDefault="00326AF9" w:rsidP="006F46A8">
            <w:r>
              <w:t xml:space="preserve">Llay </w:t>
            </w:r>
            <w:r w:rsidR="006F46A8">
              <w:t>MUGA</w:t>
            </w:r>
          </w:p>
          <w:p w:rsidR="006F46A8" w:rsidRPr="008F58F9" w:rsidRDefault="006F46A8" w:rsidP="006F46A8"/>
        </w:tc>
      </w:tr>
      <w:tr w:rsidR="00AC651E" w:rsidRPr="008F58F9" w:rsidTr="00193F33">
        <w:trPr>
          <w:trHeight w:val="301"/>
        </w:trPr>
        <w:tc>
          <w:tcPr>
            <w:tcW w:w="1166" w:type="pct"/>
          </w:tcPr>
          <w:p w:rsidR="00AC651E" w:rsidRPr="008F58F9" w:rsidRDefault="00ED5300" w:rsidP="006F46A8">
            <w:r w:rsidRPr="008F58F9">
              <w:lastRenderedPageBreak/>
              <w:t>Monday</w:t>
            </w:r>
          </w:p>
          <w:p w:rsidR="00AC651E" w:rsidRDefault="008F58F9" w:rsidP="006F46A8">
            <w:r>
              <w:t>30</w:t>
            </w:r>
            <w:r w:rsidRPr="008F58F9">
              <w:rPr>
                <w:vertAlign w:val="superscript"/>
              </w:rPr>
              <w:t>th</w:t>
            </w:r>
            <w:r>
              <w:t xml:space="preserve"> </w:t>
            </w:r>
          </w:p>
          <w:p w:rsidR="008F58F9" w:rsidRPr="008F58F9" w:rsidRDefault="008F58F9" w:rsidP="006F46A8">
            <w:r>
              <w:t>September</w:t>
            </w:r>
          </w:p>
          <w:p w:rsidR="00A26915" w:rsidRPr="008F58F9" w:rsidRDefault="00A26915" w:rsidP="006F46A8"/>
        </w:tc>
        <w:tc>
          <w:tcPr>
            <w:tcW w:w="1343" w:type="pct"/>
          </w:tcPr>
          <w:p w:rsidR="00AC651E" w:rsidRPr="008F58F9" w:rsidRDefault="00AC651E" w:rsidP="006F46A8"/>
          <w:p w:rsidR="00A26915" w:rsidRPr="008F58F9" w:rsidRDefault="000B3390" w:rsidP="006F46A8">
            <w:r>
              <w:t>Board Games</w:t>
            </w:r>
          </w:p>
        </w:tc>
        <w:tc>
          <w:tcPr>
            <w:tcW w:w="1127" w:type="pct"/>
            <w:vAlign w:val="center"/>
          </w:tcPr>
          <w:p w:rsidR="00AC651E" w:rsidRPr="008F58F9" w:rsidRDefault="00326AF9" w:rsidP="006F46A8">
            <w:r>
              <w:t>6.30pm - 8.30pm</w:t>
            </w:r>
          </w:p>
        </w:tc>
        <w:tc>
          <w:tcPr>
            <w:tcW w:w="1364" w:type="pct"/>
          </w:tcPr>
          <w:p w:rsidR="00AC651E" w:rsidRDefault="00F63C00" w:rsidP="006F46A8">
            <w:r w:rsidRPr="008F58F9">
              <w:t>Llay Resource Centre</w:t>
            </w:r>
          </w:p>
          <w:p w:rsidR="00326AF9" w:rsidRDefault="00326AF9" w:rsidP="006F46A8"/>
          <w:p w:rsidR="00326AF9" w:rsidRPr="008F58F9" w:rsidRDefault="00326AF9" w:rsidP="006F46A8">
            <w:r>
              <w:t>Llay Youth Club</w:t>
            </w:r>
          </w:p>
        </w:tc>
      </w:tr>
      <w:tr w:rsidR="00AC651E" w:rsidRPr="008F58F9" w:rsidTr="00193F33">
        <w:trPr>
          <w:trHeight w:val="301"/>
        </w:trPr>
        <w:tc>
          <w:tcPr>
            <w:tcW w:w="1166" w:type="pct"/>
          </w:tcPr>
          <w:p w:rsidR="00AC651E" w:rsidRPr="008F58F9" w:rsidRDefault="00AC651E" w:rsidP="006F46A8">
            <w:r w:rsidRPr="008F58F9">
              <w:t>Thursday</w:t>
            </w:r>
          </w:p>
          <w:p w:rsidR="00AC651E" w:rsidRDefault="008F58F9" w:rsidP="006F46A8">
            <w:r>
              <w:t>3</w:t>
            </w:r>
            <w:r w:rsidRPr="008F58F9">
              <w:rPr>
                <w:vertAlign w:val="superscript"/>
              </w:rPr>
              <w:t>rd</w:t>
            </w:r>
          </w:p>
          <w:p w:rsidR="008F58F9" w:rsidRPr="008F58F9" w:rsidRDefault="008F58F9" w:rsidP="006F46A8">
            <w:r>
              <w:t>October</w:t>
            </w:r>
          </w:p>
          <w:p w:rsidR="00A26915" w:rsidRPr="008F58F9" w:rsidRDefault="00A26915" w:rsidP="006F46A8"/>
        </w:tc>
        <w:tc>
          <w:tcPr>
            <w:tcW w:w="1343" w:type="pct"/>
          </w:tcPr>
          <w:p w:rsidR="00AC651E" w:rsidRPr="008F58F9" w:rsidRDefault="00AC651E" w:rsidP="006F46A8"/>
          <w:p w:rsidR="00A26915" w:rsidRPr="008F58F9" w:rsidRDefault="000B3390" w:rsidP="006F46A8">
            <w:r>
              <w:t>Biscuits and Marshmallows</w:t>
            </w:r>
            <w:r w:rsidR="006F46A8">
              <w:t>/</w:t>
            </w:r>
            <w:r w:rsidR="00F4159A">
              <w:t>Fire pit</w:t>
            </w:r>
          </w:p>
          <w:p w:rsidR="00A26915" w:rsidRPr="008F58F9" w:rsidRDefault="00A26915" w:rsidP="006F46A8"/>
        </w:tc>
        <w:tc>
          <w:tcPr>
            <w:tcW w:w="1127" w:type="pct"/>
            <w:vAlign w:val="center"/>
          </w:tcPr>
          <w:p w:rsidR="00AC651E" w:rsidRPr="008F58F9" w:rsidRDefault="00326AF9" w:rsidP="006F46A8">
            <w:r>
              <w:t>6.30pm - 8.30pm</w:t>
            </w:r>
          </w:p>
        </w:tc>
        <w:tc>
          <w:tcPr>
            <w:tcW w:w="1364" w:type="pct"/>
          </w:tcPr>
          <w:p w:rsidR="00AC651E" w:rsidRDefault="00F63C00" w:rsidP="006F46A8">
            <w:r w:rsidRPr="008F58F9">
              <w:t>Llay Resource Centre</w:t>
            </w:r>
          </w:p>
          <w:p w:rsidR="00326AF9" w:rsidRDefault="00326AF9" w:rsidP="006F46A8"/>
          <w:p w:rsidR="00326AF9" w:rsidRPr="008F58F9" w:rsidRDefault="00326AF9" w:rsidP="006F46A8">
            <w:r>
              <w:t>Llay Youth Club</w:t>
            </w:r>
          </w:p>
        </w:tc>
      </w:tr>
      <w:tr w:rsidR="00230857" w:rsidRPr="008F58F9" w:rsidTr="00193F33">
        <w:trPr>
          <w:trHeight w:val="301"/>
        </w:trPr>
        <w:tc>
          <w:tcPr>
            <w:tcW w:w="1166" w:type="pct"/>
          </w:tcPr>
          <w:p w:rsidR="00230857" w:rsidRPr="008F58F9" w:rsidRDefault="00230857" w:rsidP="006F46A8">
            <w:r w:rsidRPr="008F58F9">
              <w:t>Monday</w:t>
            </w:r>
          </w:p>
          <w:p w:rsidR="00230857" w:rsidRDefault="008F58F9" w:rsidP="006F46A8">
            <w:r>
              <w:t>7</w:t>
            </w:r>
            <w:r w:rsidRPr="008F58F9">
              <w:rPr>
                <w:vertAlign w:val="superscript"/>
              </w:rPr>
              <w:t>th</w:t>
            </w:r>
          </w:p>
          <w:p w:rsidR="008F58F9" w:rsidRPr="008F58F9" w:rsidRDefault="008F58F9" w:rsidP="006F46A8">
            <w:r>
              <w:t>October</w:t>
            </w:r>
          </w:p>
          <w:p w:rsidR="00A26915" w:rsidRPr="008F58F9" w:rsidRDefault="00A26915" w:rsidP="006F46A8"/>
        </w:tc>
        <w:tc>
          <w:tcPr>
            <w:tcW w:w="1343" w:type="pct"/>
          </w:tcPr>
          <w:p w:rsidR="00230857" w:rsidRPr="008F58F9" w:rsidRDefault="00230857" w:rsidP="006F46A8"/>
          <w:p w:rsidR="00A26915" w:rsidRPr="008F58F9" w:rsidRDefault="000B3390" w:rsidP="006F46A8">
            <w:r>
              <w:t>Cooking</w:t>
            </w:r>
          </w:p>
        </w:tc>
        <w:tc>
          <w:tcPr>
            <w:tcW w:w="1127" w:type="pct"/>
          </w:tcPr>
          <w:p w:rsidR="00326AF9" w:rsidRDefault="00326AF9" w:rsidP="006F46A8">
            <w:pPr>
              <w:pStyle w:val="TableText"/>
            </w:pPr>
          </w:p>
          <w:p w:rsidR="00230857" w:rsidRPr="008F58F9" w:rsidRDefault="00326AF9" w:rsidP="006F46A8">
            <w:pPr>
              <w:pStyle w:val="TableText"/>
            </w:pPr>
            <w:r>
              <w:t>6.30pm-8.30pm</w:t>
            </w:r>
          </w:p>
        </w:tc>
        <w:tc>
          <w:tcPr>
            <w:tcW w:w="1364" w:type="pct"/>
          </w:tcPr>
          <w:p w:rsidR="00230857" w:rsidRDefault="00F63C00" w:rsidP="006F46A8">
            <w:r w:rsidRPr="008F58F9">
              <w:t>Llay Resource Centre</w:t>
            </w:r>
          </w:p>
          <w:p w:rsidR="00326AF9" w:rsidRDefault="00326AF9" w:rsidP="006F46A8"/>
          <w:p w:rsidR="00326AF9" w:rsidRPr="008F58F9" w:rsidRDefault="00326AF9" w:rsidP="006F46A8">
            <w:r>
              <w:t>Llay Youth Club</w:t>
            </w:r>
          </w:p>
        </w:tc>
      </w:tr>
      <w:tr w:rsidR="00230857" w:rsidRPr="008F58F9" w:rsidTr="00193F33">
        <w:trPr>
          <w:trHeight w:val="301"/>
        </w:trPr>
        <w:tc>
          <w:tcPr>
            <w:tcW w:w="1166" w:type="pct"/>
          </w:tcPr>
          <w:p w:rsidR="00230857" w:rsidRPr="008F58F9" w:rsidRDefault="00230857" w:rsidP="006F46A8">
            <w:r w:rsidRPr="008F58F9">
              <w:t>Thursday</w:t>
            </w:r>
          </w:p>
          <w:p w:rsidR="00230857" w:rsidRDefault="008F58F9" w:rsidP="006F46A8">
            <w:r>
              <w:t>10</w:t>
            </w:r>
            <w:r w:rsidRPr="008F58F9">
              <w:rPr>
                <w:vertAlign w:val="superscript"/>
              </w:rPr>
              <w:t>th</w:t>
            </w:r>
          </w:p>
          <w:p w:rsidR="008F58F9" w:rsidRPr="008F58F9" w:rsidRDefault="008F58F9" w:rsidP="006F46A8">
            <w:r>
              <w:t>October</w:t>
            </w:r>
          </w:p>
          <w:p w:rsidR="00A26915" w:rsidRPr="008F58F9" w:rsidRDefault="00A26915" w:rsidP="006F46A8"/>
        </w:tc>
        <w:tc>
          <w:tcPr>
            <w:tcW w:w="1343" w:type="pct"/>
          </w:tcPr>
          <w:p w:rsidR="00230857" w:rsidRDefault="00230857" w:rsidP="006F46A8"/>
          <w:p w:rsidR="000B3390" w:rsidRPr="008F58F9" w:rsidRDefault="003813B1" w:rsidP="006F46A8">
            <w:r>
              <w:t>Break Out Trip</w:t>
            </w:r>
            <w:r w:rsidR="002226AB">
              <w:t xml:space="preserve"> (TBC)</w:t>
            </w:r>
          </w:p>
        </w:tc>
        <w:tc>
          <w:tcPr>
            <w:tcW w:w="1127" w:type="pct"/>
          </w:tcPr>
          <w:p w:rsidR="00326AF9" w:rsidRDefault="00326AF9" w:rsidP="006F46A8">
            <w:pPr>
              <w:pStyle w:val="TableText"/>
            </w:pPr>
          </w:p>
          <w:p w:rsidR="00230857" w:rsidRPr="008F58F9" w:rsidRDefault="003813B1" w:rsidP="006F46A8">
            <w:pPr>
              <w:pStyle w:val="TableText"/>
            </w:pPr>
            <w:r>
              <w:t>6.00pm- 9.00</w:t>
            </w:r>
            <w:r w:rsidR="00326AF9">
              <w:t>pm</w:t>
            </w:r>
          </w:p>
        </w:tc>
        <w:tc>
          <w:tcPr>
            <w:tcW w:w="1364" w:type="pct"/>
          </w:tcPr>
          <w:p w:rsidR="00230857" w:rsidRDefault="00F63C00" w:rsidP="006F46A8">
            <w:r w:rsidRPr="008F58F9">
              <w:t>Llay Resource Centre</w:t>
            </w:r>
          </w:p>
          <w:p w:rsidR="00326AF9" w:rsidRDefault="00326AF9" w:rsidP="006F46A8"/>
          <w:p w:rsidR="00326AF9" w:rsidRPr="008F58F9" w:rsidRDefault="00326AF9" w:rsidP="006F46A8">
            <w:r>
              <w:t>Llay Youth Club</w:t>
            </w:r>
          </w:p>
        </w:tc>
      </w:tr>
      <w:tr w:rsidR="00A73AA3" w:rsidRPr="008F58F9" w:rsidTr="00193F33">
        <w:trPr>
          <w:trHeight w:val="301"/>
        </w:trPr>
        <w:tc>
          <w:tcPr>
            <w:tcW w:w="1166" w:type="pct"/>
          </w:tcPr>
          <w:p w:rsidR="00A73AA3" w:rsidRPr="008F58F9" w:rsidRDefault="00A73AA3" w:rsidP="006F46A8">
            <w:r w:rsidRPr="008F58F9">
              <w:t>Monday</w:t>
            </w:r>
          </w:p>
          <w:p w:rsidR="00A73AA3" w:rsidRDefault="008F58F9" w:rsidP="006F46A8">
            <w:r>
              <w:t>14</w:t>
            </w:r>
            <w:r w:rsidRPr="008F58F9">
              <w:rPr>
                <w:vertAlign w:val="superscript"/>
              </w:rPr>
              <w:t>th</w:t>
            </w:r>
          </w:p>
          <w:p w:rsidR="008F58F9" w:rsidRPr="008F58F9" w:rsidRDefault="008F58F9" w:rsidP="006F46A8">
            <w:r>
              <w:t>October</w:t>
            </w:r>
          </w:p>
          <w:p w:rsidR="00A26915" w:rsidRPr="008F58F9" w:rsidRDefault="00A26915" w:rsidP="006F46A8"/>
        </w:tc>
        <w:tc>
          <w:tcPr>
            <w:tcW w:w="1343" w:type="pct"/>
          </w:tcPr>
          <w:p w:rsidR="00A73AA3" w:rsidRPr="008F58F9" w:rsidRDefault="00A73AA3" w:rsidP="006F46A8"/>
          <w:p w:rsidR="00A26915" w:rsidRDefault="000B3390" w:rsidP="003813B1">
            <w:r>
              <w:t>Xbox Games</w:t>
            </w:r>
            <w:r w:rsidR="003813B1">
              <w:t xml:space="preserve"> </w:t>
            </w:r>
          </w:p>
          <w:p w:rsidR="003813B1" w:rsidRDefault="003813B1" w:rsidP="003813B1">
            <w:r>
              <w:t>And</w:t>
            </w:r>
          </w:p>
          <w:p w:rsidR="003813B1" w:rsidRPr="008F58F9" w:rsidRDefault="003813B1" w:rsidP="003813B1">
            <w:r>
              <w:t>Nail Art</w:t>
            </w:r>
          </w:p>
        </w:tc>
        <w:tc>
          <w:tcPr>
            <w:tcW w:w="1127" w:type="pct"/>
          </w:tcPr>
          <w:p w:rsidR="00326AF9" w:rsidRDefault="00326AF9" w:rsidP="006F46A8">
            <w:pPr>
              <w:pStyle w:val="TableText"/>
            </w:pPr>
          </w:p>
          <w:p w:rsidR="00A73AA3" w:rsidRPr="008F58F9" w:rsidRDefault="00326AF9" w:rsidP="006F46A8">
            <w:pPr>
              <w:pStyle w:val="TableText"/>
            </w:pPr>
            <w:r>
              <w:t>6.30pm-8.30pm</w:t>
            </w:r>
          </w:p>
        </w:tc>
        <w:tc>
          <w:tcPr>
            <w:tcW w:w="1364" w:type="pct"/>
          </w:tcPr>
          <w:p w:rsidR="00A73AA3" w:rsidRDefault="00F63C00" w:rsidP="006F46A8">
            <w:r w:rsidRPr="008F58F9">
              <w:t>Llay Resource Centre</w:t>
            </w:r>
          </w:p>
          <w:p w:rsidR="00326AF9" w:rsidRDefault="00326AF9" w:rsidP="006F46A8"/>
          <w:p w:rsidR="00326AF9" w:rsidRPr="008F58F9" w:rsidRDefault="00326AF9" w:rsidP="006F46A8">
            <w:r>
              <w:t>Llay Youth Club</w:t>
            </w:r>
          </w:p>
        </w:tc>
      </w:tr>
      <w:tr w:rsidR="00193F33" w:rsidRPr="008F58F9" w:rsidTr="00193F33">
        <w:trPr>
          <w:trHeight w:val="301"/>
        </w:trPr>
        <w:tc>
          <w:tcPr>
            <w:tcW w:w="1166" w:type="pct"/>
          </w:tcPr>
          <w:p w:rsidR="00193F33" w:rsidRPr="008F58F9" w:rsidRDefault="00193F33" w:rsidP="006F46A8">
            <w:r w:rsidRPr="008F58F9">
              <w:t>Thursday</w:t>
            </w:r>
          </w:p>
          <w:p w:rsidR="00193F33" w:rsidRDefault="008F58F9" w:rsidP="006F46A8">
            <w:r>
              <w:t>17</w:t>
            </w:r>
            <w:r w:rsidRPr="008F58F9">
              <w:rPr>
                <w:vertAlign w:val="superscript"/>
              </w:rPr>
              <w:t>th</w:t>
            </w:r>
          </w:p>
          <w:p w:rsidR="008F58F9" w:rsidRPr="008F58F9" w:rsidRDefault="008F58F9" w:rsidP="006F46A8">
            <w:r>
              <w:t>October</w:t>
            </w:r>
          </w:p>
          <w:p w:rsidR="00A26915" w:rsidRPr="008F58F9" w:rsidRDefault="00A26915" w:rsidP="006F46A8"/>
        </w:tc>
        <w:tc>
          <w:tcPr>
            <w:tcW w:w="1343" w:type="pct"/>
          </w:tcPr>
          <w:p w:rsidR="00193F33" w:rsidRPr="008F58F9" w:rsidRDefault="00193F33" w:rsidP="006F46A8"/>
          <w:p w:rsidR="00A26915" w:rsidRPr="008F58F9" w:rsidRDefault="000B3390" w:rsidP="006F46A8">
            <w:r>
              <w:t>Youth Club Games</w:t>
            </w:r>
          </w:p>
          <w:p w:rsidR="00A26915" w:rsidRPr="008F58F9" w:rsidRDefault="00A26915" w:rsidP="006F46A8"/>
        </w:tc>
        <w:tc>
          <w:tcPr>
            <w:tcW w:w="1127" w:type="pct"/>
          </w:tcPr>
          <w:p w:rsidR="00326AF9" w:rsidRDefault="00326AF9" w:rsidP="006F46A8">
            <w:pPr>
              <w:pStyle w:val="TableText"/>
            </w:pPr>
          </w:p>
          <w:p w:rsidR="00F63C00" w:rsidRPr="008F58F9" w:rsidRDefault="00326AF9" w:rsidP="006F46A8">
            <w:pPr>
              <w:pStyle w:val="TableText"/>
            </w:pPr>
            <w:r>
              <w:t>6.30pm-8.30pm</w:t>
            </w:r>
          </w:p>
        </w:tc>
        <w:tc>
          <w:tcPr>
            <w:tcW w:w="1364" w:type="pct"/>
          </w:tcPr>
          <w:p w:rsidR="00193F33" w:rsidRDefault="00F63C00" w:rsidP="006F46A8">
            <w:r w:rsidRPr="008F58F9">
              <w:t>Llay Resource Centre</w:t>
            </w:r>
          </w:p>
          <w:p w:rsidR="00326AF9" w:rsidRDefault="00326AF9" w:rsidP="006F46A8"/>
          <w:p w:rsidR="00326AF9" w:rsidRPr="008F58F9" w:rsidRDefault="00326AF9" w:rsidP="006F46A8">
            <w:r>
              <w:t>Llay Youth Club</w:t>
            </w:r>
          </w:p>
        </w:tc>
      </w:tr>
      <w:tr w:rsidR="00AC651E" w:rsidRPr="008F58F9" w:rsidTr="00193F33">
        <w:trPr>
          <w:trHeight w:val="301"/>
        </w:trPr>
        <w:tc>
          <w:tcPr>
            <w:tcW w:w="1166" w:type="pct"/>
          </w:tcPr>
          <w:p w:rsidR="00193F33" w:rsidRPr="008F58F9" w:rsidRDefault="00ED5300" w:rsidP="006F46A8">
            <w:r w:rsidRPr="008F58F9">
              <w:t>Monday</w:t>
            </w:r>
          </w:p>
          <w:p w:rsidR="00AC651E" w:rsidRDefault="008F58F9" w:rsidP="006F46A8">
            <w:r>
              <w:t>21</w:t>
            </w:r>
            <w:r w:rsidRPr="008F58F9">
              <w:rPr>
                <w:vertAlign w:val="superscript"/>
              </w:rPr>
              <w:t>st</w:t>
            </w:r>
          </w:p>
          <w:p w:rsidR="008F58F9" w:rsidRPr="008F58F9" w:rsidRDefault="008F58F9" w:rsidP="006F46A8">
            <w:r>
              <w:t>October</w:t>
            </w:r>
          </w:p>
          <w:p w:rsidR="00A26915" w:rsidRPr="008F58F9" w:rsidRDefault="00A26915" w:rsidP="006F46A8"/>
        </w:tc>
        <w:tc>
          <w:tcPr>
            <w:tcW w:w="1343" w:type="pct"/>
          </w:tcPr>
          <w:p w:rsidR="00AC651E" w:rsidRPr="008F58F9" w:rsidRDefault="00AC651E" w:rsidP="006F46A8"/>
          <w:p w:rsidR="00A26915" w:rsidRPr="008F58F9" w:rsidRDefault="000B3390" w:rsidP="006F46A8">
            <w:r>
              <w:t>Beauty and Football</w:t>
            </w:r>
          </w:p>
        </w:tc>
        <w:tc>
          <w:tcPr>
            <w:tcW w:w="1127" w:type="pct"/>
          </w:tcPr>
          <w:p w:rsidR="00326AF9" w:rsidRDefault="00326AF9" w:rsidP="006F46A8">
            <w:pPr>
              <w:pStyle w:val="TableText"/>
            </w:pPr>
          </w:p>
          <w:p w:rsidR="00F63C00" w:rsidRPr="008F58F9" w:rsidRDefault="00326AF9" w:rsidP="006F46A8">
            <w:pPr>
              <w:pStyle w:val="TableText"/>
            </w:pPr>
            <w:r>
              <w:t>6.30pm-8.30pm</w:t>
            </w:r>
          </w:p>
        </w:tc>
        <w:tc>
          <w:tcPr>
            <w:tcW w:w="1364" w:type="pct"/>
          </w:tcPr>
          <w:p w:rsidR="00AC651E" w:rsidRDefault="00F63C00" w:rsidP="006F46A8">
            <w:r w:rsidRPr="008F58F9">
              <w:t>Llay Resource Centre</w:t>
            </w:r>
          </w:p>
          <w:p w:rsidR="00326AF9" w:rsidRDefault="00326AF9" w:rsidP="006F46A8"/>
          <w:p w:rsidR="00326AF9" w:rsidRPr="008F58F9" w:rsidRDefault="00326AF9" w:rsidP="006F46A8">
            <w:r>
              <w:t>Llay Youth Club</w:t>
            </w:r>
          </w:p>
        </w:tc>
      </w:tr>
      <w:tr w:rsidR="00193F33" w:rsidRPr="008F58F9" w:rsidTr="00193F33">
        <w:trPr>
          <w:trHeight w:val="301"/>
        </w:trPr>
        <w:tc>
          <w:tcPr>
            <w:tcW w:w="1166" w:type="pct"/>
          </w:tcPr>
          <w:p w:rsidR="00193F33" w:rsidRPr="008F58F9" w:rsidRDefault="00193F33" w:rsidP="006F46A8">
            <w:r w:rsidRPr="008F58F9">
              <w:t>Thursday</w:t>
            </w:r>
          </w:p>
          <w:p w:rsidR="00193F33" w:rsidRDefault="008F58F9" w:rsidP="006F46A8">
            <w:r>
              <w:t>24</w:t>
            </w:r>
            <w:r w:rsidRPr="008F58F9">
              <w:rPr>
                <w:vertAlign w:val="superscript"/>
              </w:rPr>
              <w:t>th</w:t>
            </w:r>
          </w:p>
          <w:p w:rsidR="00ED6237" w:rsidRPr="008F58F9" w:rsidRDefault="008F58F9" w:rsidP="006F46A8">
            <w:r>
              <w:t>October</w:t>
            </w:r>
          </w:p>
          <w:p w:rsidR="00A26915" w:rsidRPr="008F58F9" w:rsidRDefault="00A26915" w:rsidP="006F46A8"/>
        </w:tc>
        <w:tc>
          <w:tcPr>
            <w:tcW w:w="1343" w:type="pct"/>
          </w:tcPr>
          <w:p w:rsidR="00193F33" w:rsidRDefault="00193F33" w:rsidP="006F46A8"/>
          <w:p w:rsidR="000B3390" w:rsidRDefault="000B3390" w:rsidP="006F46A8">
            <w:r>
              <w:t>Pumpkins</w:t>
            </w:r>
            <w:r w:rsidR="00ED6237">
              <w:t xml:space="preserve"> and Horror Films</w:t>
            </w:r>
          </w:p>
          <w:p w:rsidR="00ED6237" w:rsidRPr="008F58F9" w:rsidRDefault="00ED6237" w:rsidP="006F46A8"/>
        </w:tc>
        <w:tc>
          <w:tcPr>
            <w:tcW w:w="1127" w:type="pct"/>
            <w:vAlign w:val="center"/>
          </w:tcPr>
          <w:p w:rsidR="00F63C00" w:rsidRPr="008F58F9" w:rsidRDefault="00326AF9" w:rsidP="006F46A8">
            <w:r>
              <w:t>6.30pm - 8.30pm</w:t>
            </w:r>
          </w:p>
        </w:tc>
        <w:tc>
          <w:tcPr>
            <w:tcW w:w="1364" w:type="pct"/>
          </w:tcPr>
          <w:p w:rsidR="00F63C00" w:rsidRDefault="006A5A0D" w:rsidP="006F46A8">
            <w:r w:rsidRPr="008F58F9">
              <w:t>Llay Resource Centre</w:t>
            </w:r>
          </w:p>
          <w:p w:rsidR="00326AF9" w:rsidRDefault="00326AF9" w:rsidP="006F46A8"/>
          <w:p w:rsidR="00326AF9" w:rsidRPr="008F58F9" w:rsidRDefault="00326AF9" w:rsidP="006F46A8">
            <w:r>
              <w:t>Llay Youth Club</w:t>
            </w:r>
          </w:p>
        </w:tc>
      </w:tr>
      <w:tr w:rsidR="00193F33" w:rsidRPr="008F58F9" w:rsidTr="0031322D">
        <w:trPr>
          <w:trHeight w:val="301"/>
        </w:trPr>
        <w:tc>
          <w:tcPr>
            <w:tcW w:w="1166" w:type="pct"/>
            <w:shd w:val="clear" w:color="auto" w:fill="F2DBDB" w:themeFill="accent2" w:themeFillTint="33"/>
          </w:tcPr>
          <w:p w:rsidR="00193F33" w:rsidRPr="008F58F9" w:rsidRDefault="00ED5300" w:rsidP="006F46A8">
            <w:r w:rsidRPr="008F58F9">
              <w:lastRenderedPageBreak/>
              <w:t>Monday</w:t>
            </w:r>
          </w:p>
          <w:p w:rsidR="00193F33" w:rsidRDefault="008F58F9" w:rsidP="006F46A8">
            <w:r>
              <w:t>28</w:t>
            </w:r>
            <w:r w:rsidRPr="008F58F9">
              <w:rPr>
                <w:vertAlign w:val="superscript"/>
              </w:rPr>
              <w:t>th</w:t>
            </w:r>
          </w:p>
          <w:p w:rsidR="008F58F9" w:rsidRPr="008F58F9" w:rsidRDefault="008F58F9" w:rsidP="006F46A8">
            <w:r>
              <w:t>October</w:t>
            </w:r>
          </w:p>
          <w:p w:rsidR="00A26915" w:rsidRPr="008F58F9" w:rsidRDefault="00A26915" w:rsidP="006F46A8"/>
        </w:tc>
        <w:tc>
          <w:tcPr>
            <w:tcW w:w="1343" w:type="pct"/>
            <w:shd w:val="clear" w:color="auto" w:fill="F2DBDB" w:themeFill="accent2" w:themeFillTint="33"/>
          </w:tcPr>
          <w:p w:rsidR="00193F33" w:rsidRPr="008F58F9" w:rsidRDefault="00193F33" w:rsidP="006F46A8"/>
          <w:p w:rsidR="00A26915" w:rsidRPr="008F58F9" w:rsidRDefault="0031322D" w:rsidP="006F46A8">
            <w:r>
              <w:t>HALF TERM</w:t>
            </w:r>
          </w:p>
          <w:p w:rsidR="00A26915" w:rsidRPr="008F58F9" w:rsidRDefault="00A26915" w:rsidP="006F46A8"/>
        </w:tc>
        <w:tc>
          <w:tcPr>
            <w:tcW w:w="1127" w:type="pct"/>
            <w:shd w:val="clear" w:color="auto" w:fill="F2DBDB" w:themeFill="accent2" w:themeFillTint="33"/>
            <w:vAlign w:val="center"/>
          </w:tcPr>
          <w:p w:rsidR="00193F33" w:rsidRPr="008F58F9" w:rsidRDefault="0031322D" w:rsidP="006F46A8">
            <w:r>
              <w:t>HALF TERM</w:t>
            </w:r>
          </w:p>
        </w:tc>
        <w:tc>
          <w:tcPr>
            <w:tcW w:w="1364" w:type="pct"/>
            <w:shd w:val="clear" w:color="auto" w:fill="F2DBDB" w:themeFill="accent2" w:themeFillTint="33"/>
          </w:tcPr>
          <w:p w:rsidR="00193F33" w:rsidRDefault="00F63C00" w:rsidP="006F46A8">
            <w:r w:rsidRPr="008F58F9">
              <w:t>Llay Resource Centre</w:t>
            </w:r>
          </w:p>
          <w:p w:rsidR="00114A25" w:rsidRDefault="00114A25" w:rsidP="006F46A8"/>
          <w:p w:rsidR="00114A25" w:rsidRPr="008F58F9" w:rsidRDefault="00114A25" w:rsidP="006F46A8">
            <w:r>
              <w:t>Llay Youth Club</w:t>
            </w:r>
          </w:p>
        </w:tc>
      </w:tr>
      <w:tr w:rsidR="001C60B0" w:rsidRPr="008F58F9" w:rsidTr="0031322D">
        <w:trPr>
          <w:trHeight w:val="301"/>
        </w:trPr>
        <w:tc>
          <w:tcPr>
            <w:tcW w:w="1166" w:type="pct"/>
            <w:shd w:val="clear" w:color="auto" w:fill="F2DBDB" w:themeFill="accent2" w:themeFillTint="33"/>
          </w:tcPr>
          <w:p w:rsidR="001C60B0" w:rsidRPr="008F58F9" w:rsidRDefault="001C60B0" w:rsidP="006F46A8">
            <w:r w:rsidRPr="008F58F9">
              <w:t>Thursday</w:t>
            </w:r>
          </w:p>
          <w:p w:rsidR="001C60B0" w:rsidRDefault="0031322D" w:rsidP="006F46A8">
            <w:r>
              <w:t>31</w:t>
            </w:r>
            <w:r w:rsidR="008F58F9" w:rsidRPr="008F58F9">
              <w:rPr>
                <w:vertAlign w:val="superscript"/>
              </w:rPr>
              <w:t>th</w:t>
            </w:r>
          </w:p>
          <w:p w:rsidR="008F58F9" w:rsidRPr="008F58F9" w:rsidRDefault="008F58F9" w:rsidP="006F46A8">
            <w:r>
              <w:t>October</w:t>
            </w:r>
          </w:p>
          <w:p w:rsidR="00A26915" w:rsidRPr="008F58F9" w:rsidRDefault="00A26915" w:rsidP="006F46A8"/>
        </w:tc>
        <w:tc>
          <w:tcPr>
            <w:tcW w:w="1343" w:type="pct"/>
            <w:shd w:val="clear" w:color="auto" w:fill="F2DBDB" w:themeFill="accent2" w:themeFillTint="33"/>
          </w:tcPr>
          <w:p w:rsidR="001C60B0" w:rsidRPr="008F58F9" w:rsidRDefault="001C60B0" w:rsidP="006F46A8"/>
          <w:p w:rsidR="00A26915" w:rsidRPr="008F58F9" w:rsidRDefault="0031322D" w:rsidP="006F46A8">
            <w:r>
              <w:t>HALF TERM</w:t>
            </w:r>
          </w:p>
          <w:p w:rsidR="00A26915" w:rsidRPr="008F58F9" w:rsidRDefault="00A26915" w:rsidP="006F46A8"/>
        </w:tc>
        <w:tc>
          <w:tcPr>
            <w:tcW w:w="1127" w:type="pct"/>
            <w:shd w:val="clear" w:color="auto" w:fill="F2DBDB" w:themeFill="accent2" w:themeFillTint="33"/>
            <w:vAlign w:val="center"/>
          </w:tcPr>
          <w:p w:rsidR="00F63C00" w:rsidRPr="008F58F9" w:rsidRDefault="0031322D" w:rsidP="006F46A8">
            <w:r>
              <w:t>HALF TERM</w:t>
            </w:r>
          </w:p>
        </w:tc>
        <w:tc>
          <w:tcPr>
            <w:tcW w:w="1364" w:type="pct"/>
            <w:shd w:val="clear" w:color="auto" w:fill="F2DBDB" w:themeFill="accent2" w:themeFillTint="33"/>
          </w:tcPr>
          <w:p w:rsidR="001C60B0" w:rsidRDefault="00F63C00" w:rsidP="006F46A8">
            <w:r w:rsidRPr="008F58F9">
              <w:t>Llay Resource Centre</w:t>
            </w:r>
          </w:p>
          <w:p w:rsidR="00114A25" w:rsidRDefault="00114A25" w:rsidP="006F46A8"/>
          <w:p w:rsidR="00114A25" w:rsidRPr="008F58F9" w:rsidRDefault="00114A25" w:rsidP="006F46A8">
            <w:r>
              <w:t>Llay Youth Club</w:t>
            </w:r>
          </w:p>
        </w:tc>
      </w:tr>
      <w:tr w:rsidR="001C60B0" w:rsidRPr="008F58F9" w:rsidTr="005650EB">
        <w:trPr>
          <w:trHeight w:val="301"/>
        </w:trPr>
        <w:tc>
          <w:tcPr>
            <w:tcW w:w="1166" w:type="pct"/>
          </w:tcPr>
          <w:p w:rsidR="001C60B0" w:rsidRPr="008F58F9" w:rsidRDefault="00ED5300" w:rsidP="006F46A8">
            <w:r w:rsidRPr="008F58F9">
              <w:t>Monday</w:t>
            </w:r>
          </w:p>
          <w:p w:rsidR="001C60B0" w:rsidRDefault="0031322D" w:rsidP="006F46A8">
            <w:r>
              <w:t>4</w:t>
            </w:r>
            <w:r w:rsidRPr="0031322D">
              <w:rPr>
                <w:vertAlign w:val="superscript"/>
              </w:rPr>
              <w:t>th</w:t>
            </w:r>
          </w:p>
          <w:p w:rsidR="0031322D" w:rsidRPr="008F58F9" w:rsidRDefault="0031322D" w:rsidP="006F46A8">
            <w:r>
              <w:t>November</w:t>
            </w:r>
          </w:p>
          <w:p w:rsidR="00A26915" w:rsidRPr="008F58F9" w:rsidRDefault="00A26915" w:rsidP="006F46A8"/>
        </w:tc>
        <w:tc>
          <w:tcPr>
            <w:tcW w:w="1343" w:type="pct"/>
          </w:tcPr>
          <w:p w:rsidR="00C46CDC" w:rsidRPr="008F58F9" w:rsidRDefault="00C46CDC" w:rsidP="006F46A8"/>
          <w:p w:rsidR="0008476F" w:rsidRPr="008F58F9" w:rsidRDefault="0008476F" w:rsidP="006F46A8">
            <w:r>
              <w:t>Welcome Back</w:t>
            </w:r>
          </w:p>
          <w:p w:rsidR="00A26915" w:rsidRPr="008F58F9" w:rsidRDefault="00A26915" w:rsidP="006F46A8"/>
        </w:tc>
        <w:tc>
          <w:tcPr>
            <w:tcW w:w="1127" w:type="pct"/>
            <w:vAlign w:val="center"/>
          </w:tcPr>
          <w:p w:rsidR="001C60B0" w:rsidRPr="008F58F9" w:rsidRDefault="00326AF9" w:rsidP="006F46A8">
            <w:r>
              <w:t>6.30pm - 8.30pm</w:t>
            </w:r>
          </w:p>
        </w:tc>
        <w:tc>
          <w:tcPr>
            <w:tcW w:w="1364" w:type="pct"/>
          </w:tcPr>
          <w:p w:rsidR="008F5CF6" w:rsidRDefault="00326AF9" w:rsidP="006F46A8">
            <w:r w:rsidRPr="008F58F9">
              <w:t>Llay Resource Centre</w:t>
            </w:r>
          </w:p>
          <w:p w:rsidR="00114A25" w:rsidRDefault="00114A25" w:rsidP="006F46A8"/>
          <w:p w:rsidR="00114A25" w:rsidRPr="008F58F9" w:rsidRDefault="00114A25" w:rsidP="006F46A8">
            <w:r>
              <w:t>Llay Youth Club</w:t>
            </w:r>
          </w:p>
          <w:p w:rsidR="001C60B0" w:rsidRPr="008F58F9" w:rsidRDefault="008F5CF6" w:rsidP="006F46A8">
            <w:r w:rsidRPr="008F58F9">
              <w:t xml:space="preserve">             </w:t>
            </w:r>
          </w:p>
        </w:tc>
      </w:tr>
      <w:tr w:rsidR="0017161A" w:rsidRPr="008F58F9" w:rsidTr="003423CD">
        <w:trPr>
          <w:trHeight w:val="301"/>
        </w:trPr>
        <w:tc>
          <w:tcPr>
            <w:tcW w:w="1166" w:type="pct"/>
          </w:tcPr>
          <w:p w:rsidR="0017161A" w:rsidRPr="008F58F9" w:rsidRDefault="0017161A" w:rsidP="006F46A8">
            <w:r w:rsidRPr="008F58F9">
              <w:t>Thursday</w:t>
            </w:r>
          </w:p>
          <w:p w:rsidR="0017161A" w:rsidRDefault="0031322D" w:rsidP="006F46A8">
            <w:r>
              <w:t>7</w:t>
            </w:r>
            <w:r w:rsidRPr="0031322D">
              <w:rPr>
                <w:vertAlign w:val="superscript"/>
              </w:rPr>
              <w:t>th</w:t>
            </w:r>
          </w:p>
          <w:p w:rsidR="0031322D" w:rsidRPr="008F58F9" w:rsidRDefault="0031322D" w:rsidP="006F46A8">
            <w:r>
              <w:t>November</w:t>
            </w:r>
          </w:p>
          <w:p w:rsidR="00A26915" w:rsidRPr="008F58F9" w:rsidRDefault="00A26915" w:rsidP="006F46A8"/>
        </w:tc>
        <w:tc>
          <w:tcPr>
            <w:tcW w:w="1343" w:type="pct"/>
            <w:tcBorders>
              <w:bottom w:val="single" w:sz="4" w:space="0" w:color="006699"/>
            </w:tcBorders>
            <w:vAlign w:val="center"/>
          </w:tcPr>
          <w:p w:rsidR="0017161A" w:rsidRPr="008F58F9" w:rsidRDefault="0017161A" w:rsidP="006F46A8"/>
          <w:p w:rsidR="00A26915" w:rsidRPr="008F58F9" w:rsidRDefault="003813B1" w:rsidP="006F46A8">
            <w:r>
              <w:t xml:space="preserve">Mandala Coloring </w:t>
            </w:r>
          </w:p>
          <w:p w:rsidR="00A26915" w:rsidRPr="008F58F9" w:rsidRDefault="00A26915" w:rsidP="006F46A8"/>
        </w:tc>
        <w:tc>
          <w:tcPr>
            <w:tcW w:w="1127" w:type="pct"/>
            <w:tcBorders>
              <w:bottom w:val="single" w:sz="4" w:space="0" w:color="006699"/>
            </w:tcBorders>
            <w:vAlign w:val="center"/>
          </w:tcPr>
          <w:p w:rsidR="0017161A" w:rsidRPr="008F58F9" w:rsidRDefault="00326AF9" w:rsidP="006F46A8">
            <w:r>
              <w:t>6.30pm - 8.30pm</w:t>
            </w:r>
          </w:p>
        </w:tc>
        <w:tc>
          <w:tcPr>
            <w:tcW w:w="1364" w:type="pct"/>
            <w:tcBorders>
              <w:bottom w:val="single" w:sz="4" w:space="0" w:color="006699"/>
            </w:tcBorders>
          </w:tcPr>
          <w:p w:rsidR="0017161A" w:rsidRDefault="00F63C00" w:rsidP="006F46A8">
            <w:r w:rsidRPr="008F58F9">
              <w:t>Llay Resource Centre</w:t>
            </w:r>
          </w:p>
          <w:p w:rsidR="00114A25" w:rsidRDefault="00114A25" w:rsidP="006F46A8"/>
          <w:p w:rsidR="00114A25" w:rsidRPr="008F58F9" w:rsidRDefault="00114A25" w:rsidP="006F46A8">
            <w:r>
              <w:t>Llay Youth Club</w:t>
            </w:r>
          </w:p>
        </w:tc>
      </w:tr>
      <w:tr w:rsidR="0017161A" w:rsidRPr="008F58F9" w:rsidTr="0031322D">
        <w:trPr>
          <w:trHeight w:val="301"/>
        </w:trPr>
        <w:tc>
          <w:tcPr>
            <w:tcW w:w="1166" w:type="pct"/>
          </w:tcPr>
          <w:p w:rsidR="0017161A" w:rsidRPr="008F58F9" w:rsidRDefault="0017161A" w:rsidP="006F46A8">
            <w:r w:rsidRPr="008F58F9">
              <w:t>Monday</w:t>
            </w:r>
          </w:p>
          <w:p w:rsidR="0017161A" w:rsidRDefault="0031322D" w:rsidP="006F46A8">
            <w:r>
              <w:t>11</w:t>
            </w:r>
            <w:r w:rsidRPr="0031322D">
              <w:rPr>
                <w:vertAlign w:val="superscript"/>
              </w:rPr>
              <w:t>th</w:t>
            </w:r>
          </w:p>
          <w:p w:rsidR="0031322D" w:rsidRPr="008F58F9" w:rsidRDefault="0031322D" w:rsidP="006F46A8">
            <w:r>
              <w:t>November</w:t>
            </w:r>
          </w:p>
          <w:p w:rsidR="00A26915" w:rsidRPr="008F58F9" w:rsidRDefault="00A26915" w:rsidP="006F46A8"/>
        </w:tc>
        <w:tc>
          <w:tcPr>
            <w:tcW w:w="1343" w:type="pct"/>
            <w:shd w:val="clear" w:color="auto" w:fill="auto"/>
          </w:tcPr>
          <w:p w:rsidR="0017161A" w:rsidRPr="008F58F9" w:rsidRDefault="0017161A" w:rsidP="006F46A8"/>
          <w:p w:rsidR="00A26915" w:rsidRPr="008F58F9" w:rsidRDefault="0008476F" w:rsidP="006F46A8">
            <w:r>
              <w:t xml:space="preserve">Pizzas on </w:t>
            </w:r>
            <w:r w:rsidR="00F4159A">
              <w:t>Fire pit</w:t>
            </w:r>
          </w:p>
          <w:p w:rsidR="00A26915" w:rsidRPr="008F58F9" w:rsidRDefault="00A26915" w:rsidP="006F46A8"/>
        </w:tc>
        <w:tc>
          <w:tcPr>
            <w:tcW w:w="1127" w:type="pct"/>
            <w:shd w:val="clear" w:color="auto" w:fill="auto"/>
            <w:vAlign w:val="center"/>
          </w:tcPr>
          <w:p w:rsidR="0017161A" w:rsidRPr="008F58F9" w:rsidRDefault="00326AF9" w:rsidP="006F46A8">
            <w:r>
              <w:t>6.30pm - 8.30pm</w:t>
            </w:r>
          </w:p>
        </w:tc>
        <w:tc>
          <w:tcPr>
            <w:tcW w:w="1364" w:type="pct"/>
            <w:shd w:val="clear" w:color="auto" w:fill="auto"/>
          </w:tcPr>
          <w:p w:rsidR="0017161A" w:rsidRDefault="00326AF9" w:rsidP="006F46A8">
            <w:r w:rsidRPr="008F58F9">
              <w:t>Llay Resource Centre</w:t>
            </w:r>
          </w:p>
          <w:p w:rsidR="00114A25" w:rsidRDefault="00114A25" w:rsidP="006F46A8"/>
          <w:p w:rsidR="00114A25" w:rsidRPr="008F58F9" w:rsidRDefault="00114A25" w:rsidP="006F46A8">
            <w:r>
              <w:t>Llay Youth Club</w:t>
            </w:r>
          </w:p>
        </w:tc>
      </w:tr>
      <w:tr w:rsidR="0017161A" w:rsidRPr="008F58F9" w:rsidTr="0031322D">
        <w:trPr>
          <w:trHeight w:val="301"/>
        </w:trPr>
        <w:tc>
          <w:tcPr>
            <w:tcW w:w="1166" w:type="pct"/>
          </w:tcPr>
          <w:p w:rsidR="0017161A" w:rsidRPr="008F58F9" w:rsidRDefault="00FA2AE5" w:rsidP="006F46A8">
            <w:r>
              <w:t>Thursday</w:t>
            </w:r>
          </w:p>
          <w:p w:rsidR="0017161A" w:rsidRDefault="0031322D" w:rsidP="006F46A8">
            <w:r>
              <w:t>14</w:t>
            </w:r>
            <w:r w:rsidRPr="0031322D">
              <w:rPr>
                <w:vertAlign w:val="superscript"/>
              </w:rPr>
              <w:t>th</w:t>
            </w:r>
          </w:p>
          <w:p w:rsidR="0031322D" w:rsidRPr="008F58F9" w:rsidRDefault="0031322D" w:rsidP="006F46A8">
            <w:r>
              <w:t>November</w:t>
            </w:r>
          </w:p>
          <w:p w:rsidR="00A26915" w:rsidRPr="008F58F9" w:rsidRDefault="00A26915" w:rsidP="006F46A8"/>
        </w:tc>
        <w:tc>
          <w:tcPr>
            <w:tcW w:w="1343" w:type="pct"/>
            <w:shd w:val="clear" w:color="auto" w:fill="auto"/>
          </w:tcPr>
          <w:p w:rsidR="0017161A" w:rsidRPr="008F58F9" w:rsidRDefault="0017161A" w:rsidP="006F46A8"/>
          <w:p w:rsidR="00A26915" w:rsidRPr="008F58F9" w:rsidRDefault="003813B1" w:rsidP="006F46A8">
            <w:r>
              <w:t>McDonalds Trip</w:t>
            </w:r>
            <w:r w:rsidR="002226AB">
              <w:t xml:space="preserve"> (TBC)</w:t>
            </w:r>
          </w:p>
          <w:p w:rsidR="00A26915" w:rsidRPr="008F58F9" w:rsidRDefault="00A26915" w:rsidP="006F46A8"/>
        </w:tc>
        <w:tc>
          <w:tcPr>
            <w:tcW w:w="1127" w:type="pct"/>
            <w:shd w:val="clear" w:color="auto" w:fill="auto"/>
          </w:tcPr>
          <w:p w:rsidR="00326AF9" w:rsidRDefault="00326AF9" w:rsidP="006F46A8">
            <w:pPr>
              <w:pStyle w:val="TableText"/>
            </w:pPr>
          </w:p>
          <w:p w:rsidR="0017161A" w:rsidRPr="008F58F9" w:rsidRDefault="00326AF9" w:rsidP="006F46A8">
            <w:pPr>
              <w:pStyle w:val="TableText"/>
            </w:pPr>
            <w:r>
              <w:t>6.30pm-8.30pm</w:t>
            </w:r>
          </w:p>
        </w:tc>
        <w:tc>
          <w:tcPr>
            <w:tcW w:w="1364" w:type="pct"/>
            <w:shd w:val="clear" w:color="auto" w:fill="auto"/>
          </w:tcPr>
          <w:p w:rsidR="0017161A" w:rsidRDefault="00326AF9" w:rsidP="006F46A8">
            <w:r w:rsidRPr="008F58F9">
              <w:t>Llay Resource Centre</w:t>
            </w:r>
          </w:p>
          <w:p w:rsidR="00114A25" w:rsidRDefault="00114A25" w:rsidP="006F46A8"/>
          <w:p w:rsidR="00114A25" w:rsidRPr="008F58F9" w:rsidRDefault="00114A25" w:rsidP="006F46A8">
            <w:r>
              <w:t>Llay Youth Club</w:t>
            </w:r>
          </w:p>
        </w:tc>
      </w:tr>
      <w:tr w:rsidR="0017161A" w:rsidRPr="008F58F9" w:rsidTr="0031322D">
        <w:trPr>
          <w:trHeight w:val="765"/>
        </w:trPr>
        <w:tc>
          <w:tcPr>
            <w:tcW w:w="1166" w:type="pct"/>
          </w:tcPr>
          <w:p w:rsidR="0017161A" w:rsidRPr="008F58F9" w:rsidRDefault="00FA2AE5" w:rsidP="006F46A8">
            <w:r>
              <w:t>Monday</w:t>
            </w:r>
          </w:p>
          <w:p w:rsidR="0017161A" w:rsidRDefault="0031322D" w:rsidP="006F46A8">
            <w:r>
              <w:t>18</w:t>
            </w:r>
            <w:r w:rsidRPr="0031322D">
              <w:rPr>
                <w:vertAlign w:val="superscript"/>
              </w:rPr>
              <w:t>th</w:t>
            </w:r>
          </w:p>
          <w:p w:rsidR="0031322D" w:rsidRPr="008F58F9" w:rsidRDefault="0031322D" w:rsidP="006F46A8">
            <w:r>
              <w:t>November</w:t>
            </w:r>
          </w:p>
          <w:p w:rsidR="00A26915" w:rsidRPr="008F58F9" w:rsidRDefault="00A26915" w:rsidP="006F46A8"/>
        </w:tc>
        <w:tc>
          <w:tcPr>
            <w:tcW w:w="1343" w:type="pct"/>
            <w:shd w:val="clear" w:color="auto" w:fill="auto"/>
          </w:tcPr>
          <w:p w:rsidR="0017161A" w:rsidRPr="008F58F9" w:rsidRDefault="0017161A" w:rsidP="006F46A8"/>
          <w:p w:rsidR="00A26915" w:rsidRPr="008F58F9" w:rsidRDefault="00FA2AE5" w:rsidP="006F46A8">
            <w:r>
              <w:t>Spook</w:t>
            </w:r>
            <w:r w:rsidR="00ED6237">
              <w:t>y Walk</w:t>
            </w:r>
          </w:p>
          <w:p w:rsidR="00A26915" w:rsidRPr="008F58F9" w:rsidRDefault="00A26915" w:rsidP="006F46A8"/>
        </w:tc>
        <w:tc>
          <w:tcPr>
            <w:tcW w:w="1127" w:type="pct"/>
            <w:shd w:val="clear" w:color="auto" w:fill="auto"/>
          </w:tcPr>
          <w:p w:rsidR="00326AF9" w:rsidRDefault="00326AF9" w:rsidP="006F46A8">
            <w:pPr>
              <w:pStyle w:val="TableText"/>
            </w:pPr>
          </w:p>
          <w:p w:rsidR="0017161A" w:rsidRPr="008F58F9" w:rsidRDefault="00326AF9" w:rsidP="006F46A8">
            <w:pPr>
              <w:pStyle w:val="TableText"/>
            </w:pPr>
            <w:r>
              <w:t>6.30pm-8.30pm</w:t>
            </w:r>
          </w:p>
        </w:tc>
        <w:tc>
          <w:tcPr>
            <w:tcW w:w="1364" w:type="pct"/>
            <w:shd w:val="clear" w:color="auto" w:fill="auto"/>
          </w:tcPr>
          <w:p w:rsidR="0017161A" w:rsidRDefault="00326AF9" w:rsidP="006F46A8">
            <w:r w:rsidRPr="008F58F9">
              <w:t>Llay Resource Centre</w:t>
            </w:r>
          </w:p>
          <w:p w:rsidR="00114A25" w:rsidRDefault="00114A25" w:rsidP="006F46A8"/>
          <w:p w:rsidR="00114A25" w:rsidRPr="008F58F9" w:rsidRDefault="006F46A8" w:rsidP="006F46A8">
            <w:r>
              <w:t>Llay Rockery</w:t>
            </w:r>
          </w:p>
        </w:tc>
      </w:tr>
      <w:tr w:rsidR="0017161A" w:rsidRPr="008F58F9" w:rsidTr="0031322D">
        <w:trPr>
          <w:trHeight w:val="301"/>
        </w:trPr>
        <w:tc>
          <w:tcPr>
            <w:tcW w:w="1166" w:type="pct"/>
          </w:tcPr>
          <w:p w:rsidR="0017161A" w:rsidRPr="008F58F9" w:rsidRDefault="0017161A" w:rsidP="006F46A8">
            <w:r w:rsidRPr="008F58F9">
              <w:t>Thursday</w:t>
            </w:r>
          </w:p>
          <w:p w:rsidR="0017161A" w:rsidRDefault="0031322D" w:rsidP="006F46A8">
            <w:r>
              <w:t>21</w:t>
            </w:r>
            <w:r w:rsidRPr="0031322D">
              <w:rPr>
                <w:vertAlign w:val="superscript"/>
              </w:rPr>
              <w:t>st</w:t>
            </w:r>
          </w:p>
          <w:p w:rsidR="0031322D" w:rsidRPr="008F58F9" w:rsidRDefault="0031322D" w:rsidP="006F46A8">
            <w:r>
              <w:t>November</w:t>
            </w:r>
          </w:p>
          <w:p w:rsidR="00A26915" w:rsidRPr="008F58F9" w:rsidRDefault="00A26915" w:rsidP="006F46A8"/>
        </w:tc>
        <w:tc>
          <w:tcPr>
            <w:tcW w:w="1343" w:type="pct"/>
            <w:shd w:val="clear" w:color="auto" w:fill="auto"/>
          </w:tcPr>
          <w:p w:rsidR="0017161A" w:rsidRPr="008F58F9" w:rsidRDefault="0017161A" w:rsidP="006F46A8"/>
          <w:p w:rsidR="00A26915" w:rsidRPr="008F58F9" w:rsidRDefault="00ED6237" w:rsidP="006F46A8">
            <w:r>
              <w:t>Chill Out</w:t>
            </w:r>
          </w:p>
          <w:p w:rsidR="00A26915" w:rsidRPr="008F58F9" w:rsidRDefault="00A26915" w:rsidP="006F46A8"/>
        </w:tc>
        <w:tc>
          <w:tcPr>
            <w:tcW w:w="1127" w:type="pct"/>
            <w:shd w:val="clear" w:color="auto" w:fill="auto"/>
            <w:vAlign w:val="center"/>
          </w:tcPr>
          <w:p w:rsidR="0017161A" w:rsidRPr="008F58F9" w:rsidRDefault="00326AF9" w:rsidP="006F46A8">
            <w:r>
              <w:t>6.30pm - 8.30pm</w:t>
            </w:r>
          </w:p>
        </w:tc>
        <w:tc>
          <w:tcPr>
            <w:tcW w:w="1364" w:type="pct"/>
            <w:shd w:val="clear" w:color="auto" w:fill="auto"/>
          </w:tcPr>
          <w:p w:rsidR="0017161A" w:rsidRDefault="00326AF9" w:rsidP="006F46A8">
            <w:r w:rsidRPr="008F58F9">
              <w:t>Llay Resource Centre</w:t>
            </w:r>
          </w:p>
          <w:p w:rsidR="00114A25" w:rsidRDefault="00114A25" w:rsidP="006F46A8"/>
          <w:p w:rsidR="00114A25" w:rsidRPr="008F58F9" w:rsidRDefault="00114A25" w:rsidP="006F46A8">
            <w:r>
              <w:t>Llay Youth Club</w:t>
            </w:r>
          </w:p>
        </w:tc>
      </w:tr>
    </w:tbl>
    <w:p w:rsidR="008F5CF6" w:rsidRPr="008F58F9" w:rsidRDefault="008F5CF6" w:rsidP="006F46A8"/>
    <w:p w:rsidR="0031322D" w:rsidRDefault="0031322D" w:rsidP="006F46A8"/>
    <w:p w:rsidR="0031322D" w:rsidRDefault="0031322D" w:rsidP="006F46A8"/>
    <w:tbl>
      <w:tblPr>
        <w:tblW w:w="5017" w:type="pct"/>
        <w:tblInd w:w="-34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775"/>
        <w:gridCol w:w="2329"/>
        <w:gridCol w:w="2818"/>
      </w:tblGrid>
      <w:tr w:rsidR="0031322D" w:rsidRPr="008F58F9" w:rsidTr="00D86848">
        <w:trPr>
          <w:trHeight w:val="765"/>
        </w:trPr>
        <w:tc>
          <w:tcPr>
            <w:tcW w:w="1166" w:type="pct"/>
          </w:tcPr>
          <w:p w:rsidR="00FA2AE5" w:rsidRDefault="00FA2AE5" w:rsidP="006F46A8">
            <w:r>
              <w:lastRenderedPageBreak/>
              <w:t>Monday</w:t>
            </w:r>
          </w:p>
          <w:p w:rsidR="0031322D" w:rsidRDefault="0031322D" w:rsidP="006F46A8">
            <w:r>
              <w:t>25</w:t>
            </w:r>
            <w:r w:rsidRPr="0031322D">
              <w:rPr>
                <w:vertAlign w:val="superscript"/>
              </w:rPr>
              <w:t>th</w:t>
            </w:r>
          </w:p>
          <w:p w:rsidR="0031322D" w:rsidRPr="008F58F9" w:rsidRDefault="0031322D" w:rsidP="006F46A8">
            <w:r>
              <w:t>November</w:t>
            </w:r>
          </w:p>
          <w:p w:rsidR="0031322D" w:rsidRPr="008F58F9" w:rsidRDefault="0031322D" w:rsidP="006F46A8"/>
        </w:tc>
        <w:tc>
          <w:tcPr>
            <w:tcW w:w="1343" w:type="pct"/>
            <w:shd w:val="clear" w:color="auto" w:fill="auto"/>
          </w:tcPr>
          <w:p w:rsidR="0031322D" w:rsidRPr="008F58F9" w:rsidRDefault="0031322D" w:rsidP="006F46A8"/>
          <w:p w:rsidR="0031322D" w:rsidRPr="008F58F9" w:rsidRDefault="00ED6237" w:rsidP="006F46A8">
            <w:r>
              <w:t>Youth Club Games</w:t>
            </w:r>
          </w:p>
          <w:p w:rsidR="0031322D" w:rsidRPr="008F58F9" w:rsidRDefault="0031322D" w:rsidP="006F46A8"/>
        </w:tc>
        <w:tc>
          <w:tcPr>
            <w:tcW w:w="1127" w:type="pct"/>
            <w:shd w:val="clear" w:color="auto" w:fill="auto"/>
          </w:tcPr>
          <w:p w:rsidR="00326AF9" w:rsidRDefault="00326AF9" w:rsidP="006F46A8">
            <w:pPr>
              <w:pStyle w:val="TableText"/>
            </w:pPr>
          </w:p>
          <w:p w:rsidR="0031322D" w:rsidRPr="008F58F9" w:rsidRDefault="00326AF9" w:rsidP="006F46A8">
            <w:pPr>
              <w:pStyle w:val="TableText"/>
            </w:pPr>
            <w:r>
              <w:t>6.30pm-8.30pm</w:t>
            </w:r>
          </w:p>
        </w:tc>
        <w:tc>
          <w:tcPr>
            <w:tcW w:w="1364" w:type="pct"/>
            <w:shd w:val="clear" w:color="auto" w:fill="auto"/>
          </w:tcPr>
          <w:p w:rsidR="0031322D" w:rsidRDefault="00326AF9" w:rsidP="006F46A8">
            <w:r w:rsidRPr="008F58F9">
              <w:t>Llay Resource Centre</w:t>
            </w:r>
          </w:p>
          <w:p w:rsidR="00114A25" w:rsidRDefault="00114A25" w:rsidP="006F46A8"/>
          <w:p w:rsidR="00114A25" w:rsidRPr="008F58F9" w:rsidRDefault="00114A25" w:rsidP="006F46A8">
            <w:r>
              <w:t>Llay Youth Club</w:t>
            </w:r>
          </w:p>
        </w:tc>
      </w:tr>
      <w:tr w:rsidR="0031322D" w:rsidRPr="008F58F9" w:rsidTr="002226AB">
        <w:trPr>
          <w:trHeight w:val="1204"/>
        </w:trPr>
        <w:tc>
          <w:tcPr>
            <w:tcW w:w="1166" w:type="pct"/>
          </w:tcPr>
          <w:p w:rsidR="0031322D" w:rsidRPr="008F58F9" w:rsidRDefault="0031322D" w:rsidP="006F46A8">
            <w:r w:rsidRPr="008F58F9">
              <w:t>Thursday</w:t>
            </w:r>
          </w:p>
          <w:p w:rsidR="0031322D" w:rsidRDefault="0031322D" w:rsidP="006F46A8">
            <w:r>
              <w:t>28</w:t>
            </w:r>
            <w:r w:rsidR="002226AB">
              <w:rPr>
                <w:vertAlign w:val="superscript"/>
              </w:rPr>
              <w:t>th</w:t>
            </w:r>
          </w:p>
          <w:p w:rsidR="0031322D" w:rsidRPr="008F58F9" w:rsidRDefault="0031322D" w:rsidP="006F46A8">
            <w:r>
              <w:t>November</w:t>
            </w:r>
          </w:p>
          <w:p w:rsidR="0031322D" w:rsidRPr="008F58F9" w:rsidRDefault="0031322D" w:rsidP="006F46A8"/>
        </w:tc>
        <w:tc>
          <w:tcPr>
            <w:tcW w:w="1343" w:type="pct"/>
            <w:shd w:val="clear" w:color="auto" w:fill="auto"/>
          </w:tcPr>
          <w:p w:rsidR="0031322D" w:rsidRPr="008F58F9" w:rsidRDefault="0031322D" w:rsidP="006F46A8"/>
          <w:p w:rsidR="0031322D" w:rsidRPr="008F58F9" w:rsidRDefault="003813B1" w:rsidP="006F46A8">
            <w:r>
              <w:t>Cooking</w:t>
            </w:r>
          </w:p>
          <w:p w:rsidR="0031322D" w:rsidRPr="008F58F9" w:rsidRDefault="0031322D" w:rsidP="006F46A8"/>
        </w:tc>
        <w:tc>
          <w:tcPr>
            <w:tcW w:w="1127" w:type="pct"/>
            <w:shd w:val="clear" w:color="auto" w:fill="auto"/>
            <w:vAlign w:val="center"/>
          </w:tcPr>
          <w:p w:rsidR="0031322D" w:rsidRPr="008F58F9" w:rsidRDefault="00326AF9" w:rsidP="006F46A8">
            <w:r>
              <w:t>6.30pm - 8.30pm</w:t>
            </w:r>
          </w:p>
        </w:tc>
        <w:tc>
          <w:tcPr>
            <w:tcW w:w="1364" w:type="pct"/>
            <w:shd w:val="clear" w:color="auto" w:fill="auto"/>
          </w:tcPr>
          <w:p w:rsidR="0031322D" w:rsidRDefault="00326AF9" w:rsidP="006F46A8">
            <w:r w:rsidRPr="008F58F9">
              <w:t>Llay Resource Centre</w:t>
            </w:r>
          </w:p>
          <w:p w:rsidR="00114A25" w:rsidRDefault="00114A25" w:rsidP="006F46A8"/>
          <w:p w:rsidR="00114A25" w:rsidRPr="008F58F9" w:rsidRDefault="00114A25" w:rsidP="006F46A8">
            <w:r>
              <w:t>Llay Youth Club</w:t>
            </w:r>
          </w:p>
        </w:tc>
      </w:tr>
    </w:tbl>
    <w:p w:rsidR="0031322D" w:rsidRDefault="0031322D" w:rsidP="006F46A8"/>
    <w:p w:rsidR="0031322D" w:rsidRDefault="0031322D" w:rsidP="006F46A8"/>
    <w:tbl>
      <w:tblPr>
        <w:tblW w:w="4986" w:type="pct"/>
        <w:tblInd w:w="-5" w:type="dxa"/>
        <w:tblBorders>
          <w:top w:val="single" w:sz="4" w:space="0" w:color="006699"/>
          <w:left w:val="single" w:sz="4" w:space="0" w:color="006699"/>
          <w:bottom w:val="single" w:sz="4" w:space="0" w:color="006699"/>
          <w:right w:val="single" w:sz="4" w:space="0" w:color="006699"/>
          <w:insideH w:val="single" w:sz="4" w:space="0" w:color="006699"/>
          <w:insideV w:val="single" w:sz="4" w:space="0" w:color="006699"/>
        </w:tblBorders>
        <w:tblLayout w:type="fixed"/>
        <w:tblLook w:val="0000" w:firstRow="0" w:lastRow="0" w:firstColumn="0" w:lastColumn="0" w:noHBand="0" w:noVBand="0"/>
      </w:tblPr>
      <w:tblGrid>
        <w:gridCol w:w="2378"/>
        <w:gridCol w:w="35"/>
        <w:gridCol w:w="2805"/>
        <w:gridCol w:w="2320"/>
        <w:gridCol w:w="2729"/>
      </w:tblGrid>
      <w:tr w:rsidR="00326AF9" w:rsidRPr="008F58F9" w:rsidTr="004607D4">
        <w:trPr>
          <w:trHeight w:val="301"/>
        </w:trPr>
        <w:tc>
          <w:tcPr>
            <w:tcW w:w="1158" w:type="pct"/>
          </w:tcPr>
          <w:p w:rsidR="0031322D" w:rsidRPr="008F58F9" w:rsidRDefault="0031322D" w:rsidP="006F46A8">
            <w:r w:rsidRPr="008F58F9">
              <w:t>Monday</w:t>
            </w:r>
          </w:p>
          <w:p w:rsidR="0031322D" w:rsidRDefault="0031322D" w:rsidP="006F46A8">
            <w:r>
              <w:t>2</w:t>
            </w:r>
            <w:r w:rsidRPr="0031322D">
              <w:rPr>
                <w:vertAlign w:val="superscript"/>
              </w:rPr>
              <w:t>nd</w:t>
            </w:r>
          </w:p>
          <w:p w:rsidR="0031322D" w:rsidRDefault="0031322D" w:rsidP="006F46A8">
            <w:r>
              <w:t>December</w:t>
            </w:r>
          </w:p>
          <w:p w:rsidR="00326AF9" w:rsidRPr="008F58F9" w:rsidRDefault="00326AF9" w:rsidP="006F46A8"/>
        </w:tc>
        <w:tc>
          <w:tcPr>
            <w:tcW w:w="1383" w:type="pct"/>
            <w:gridSpan w:val="2"/>
            <w:shd w:val="clear" w:color="auto" w:fill="auto"/>
          </w:tcPr>
          <w:p w:rsidR="0031322D" w:rsidRPr="008F58F9" w:rsidRDefault="0031322D" w:rsidP="006F46A8"/>
          <w:p w:rsidR="0031322D" w:rsidRPr="008F58F9" w:rsidRDefault="006F46A8" w:rsidP="006F46A8">
            <w:r>
              <w:t>Table Tennis</w:t>
            </w:r>
          </w:p>
          <w:p w:rsidR="0031322D" w:rsidRPr="008F58F9" w:rsidRDefault="0031322D" w:rsidP="006F46A8"/>
        </w:tc>
        <w:tc>
          <w:tcPr>
            <w:tcW w:w="1130" w:type="pct"/>
            <w:shd w:val="clear" w:color="auto" w:fill="auto"/>
            <w:vAlign w:val="center"/>
          </w:tcPr>
          <w:p w:rsidR="0031322D" w:rsidRPr="008F58F9" w:rsidRDefault="00326AF9" w:rsidP="006F46A8">
            <w:r>
              <w:t>6.30pm - 8.30pm</w:t>
            </w:r>
          </w:p>
        </w:tc>
        <w:tc>
          <w:tcPr>
            <w:tcW w:w="1329" w:type="pct"/>
            <w:shd w:val="clear" w:color="auto" w:fill="auto"/>
          </w:tcPr>
          <w:p w:rsidR="0031322D" w:rsidRDefault="00326AF9" w:rsidP="006F46A8">
            <w:pPr>
              <w:jc w:val="both"/>
            </w:pPr>
            <w:r w:rsidRPr="008F58F9">
              <w:t>Llay Resource Centre</w:t>
            </w:r>
          </w:p>
          <w:p w:rsidR="00114A25" w:rsidRDefault="00114A25" w:rsidP="006F46A8"/>
          <w:p w:rsidR="00114A25" w:rsidRPr="008F58F9" w:rsidRDefault="00114A25" w:rsidP="006F46A8">
            <w:r>
              <w:t>Llay Youth Club</w:t>
            </w:r>
          </w:p>
        </w:tc>
      </w:tr>
      <w:tr w:rsidR="00326AF9" w:rsidRPr="008F58F9" w:rsidTr="004607D4">
        <w:trPr>
          <w:trHeight w:val="301"/>
        </w:trPr>
        <w:tc>
          <w:tcPr>
            <w:tcW w:w="1158" w:type="pct"/>
          </w:tcPr>
          <w:p w:rsidR="00FA2AE5" w:rsidRDefault="00FA2AE5" w:rsidP="006F46A8">
            <w:r>
              <w:t>Thursday</w:t>
            </w:r>
          </w:p>
          <w:p w:rsidR="0031322D" w:rsidRDefault="0031322D" w:rsidP="006F46A8">
            <w:r>
              <w:t>5</w:t>
            </w:r>
            <w:r w:rsidRPr="0031322D">
              <w:rPr>
                <w:vertAlign w:val="superscript"/>
              </w:rPr>
              <w:t>th</w:t>
            </w:r>
          </w:p>
          <w:p w:rsidR="0031322D" w:rsidRDefault="0031322D" w:rsidP="006F46A8">
            <w:r>
              <w:t>December</w:t>
            </w:r>
          </w:p>
          <w:p w:rsidR="00326AF9" w:rsidRPr="008F58F9" w:rsidRDefault="00326AF9" w:rsidP="006F46A8"/>
        </w:tc>
        <w:tc>
          <w:tcPr>
            <w:tcW w:w="1383" w:type="pct"/>
            <w:gridSpan w:val="2"/>
            <w:shd w:val="clear" w:color="auto" w:fill="auto"/>
          </w:tcPr>
          <w:p w:rsidR="0031322D" w:rsidRPr="008F58F9" w:rsidRDefault="0031322D" w:rsidP="006F46A8"/>
          <w:p w:rsidR="0031322D" w:rsidRPr="008F58F9" w:rsidRDefault="006F46A8" w:rsidP="006F46A8">
            <w:r>
              <w:t>Football on MUGA</w:t>
            </w:r>
          </w:p>
          <w:p w:rsidR="0031322D" w:rsidRPr="008F58F9" w:rsidRDefault="0031322D" w:rsidP="006F46A8"/>
        </w:tc>
        <w:tc>
          <w:tcPr>
            <w:tcW w:w="1130" w:type="pct"/>
            <w:shd w:val="clear" w:color="auto" w:fill="auto"/>
          </w:tcPr>
          <w:p w:rsidR="00326AF9" w:rsidRDefault="00326AF9" w:rsidP="006F46A8">
            <w:pPr>
              <w:pStyle w:val="TableText"/>
            </w:pPr>
          </w:p>
          <w:p w:rsidR="0031322D" w:rsidRPr="008F58F9" w:rsidRDefault="00326AF9" w:rsidP="006F46A8">
            <w:pPr>
              <w:pStyle w:val="TableText"/>
            </w:pPr>
            <w:r>
              <w:t>6.30pm-8.30pm</w:t>
            </w:r>
          </w:p>
        </w:tc>
        <w:tc>
          <w:tcPr>
            <w:tcW w:w="1329" w:type="pct"/>
            <w:shd w:val="clear" w:color="auto" w:fill="auto"/>
          </w:tcPr>
          <w:p w:rsidR="0031322D" w:rsidRDefault="00326AF9" w:rsidP="006F46A8">
            <w:pPr>
              <w:jc w:val="both"/>
            </w:pPr>
            <w:r w:rsidRPr="008F58F9">
              <w:t>Llay Resource Centre</w:t>
            </w:r>
          </w:p>
          <w:p w:rsidR="00114A25" w:rsidRDefault="00114A25" w:rsidP="006F46A8"/>
          <w:p w:rsidR="00114A25" w:rsidRPr="008F58F9" w:rsidRDefault="006F46A8" w:rsidP="006F46A8">
            <w:r>
              <w:t>Llay MUGA</w:t>
            </w:r>
          </w:p>
        </w:tc>
      </w:tr>
      <w:tr w:rsidR="00326AF9" w:rsidRPr="008F58F9" w:rsidTr="004607D4">
        <w:trPr>
          <w:trHeight w:val="765"/>
        </w:trPr>
        <w:tc>
          <w:tcPr>
            <w:tcW w:w="1158" w:type="pct"/>
          </w:tcPr>
          <w:p w:rsidR="0031322D" w:rsidRPr="008F58F9" w:rsidRDefault="00FA2AE5" w:rsidP="006F46A8">
            <w:r>
              <w:t>Monday</w:t>
            </w:r>
          </w:p>
          <w:p w:rsidR="0031322D" w:rsidRDefault="0031322D" w:rsidP="006F46A8">
            <w:r>
              <w:t>9</w:t>
            </w:r>
            <w:r w:rsidRPr="0031322D">
              <w:rPr>
                <w:vertAlign w:val="superscript"/>
              </w:rPr>
              <w:t>th</w:t>
            </w:r>
          </w:p>
          <w:p w:rsidR="0031322D" w:rsidRDefault="0031322D" w:rsidP="006F46A8">
            <w:r>
              <w:t>December</w:t>
            </w:r>
          </w:p>
          <w:p w:rsidR="00326AF9" w:rsidRPr="008F58F9" w:rsidRDefault="00326AF9" w:rsidP="006F46A8"/>
        </w:tc>
        <w:tc>
          <w:tcPr>
            <w:tcW w:w="1383" w:type="pct"/>
            <w:gridSpan w:val="2"/>
            <w:shd w:val="clear" w:color="auto" w:fill="auto"/>
          </w:tcPr>
          <w:p w:rsidR="0031322D" w:rsidRPr="008F58F9" w:rsidRDefault="0031322D" w:rsidP="006F46A8"/>
          <w:p w:rsidR="0031322D" w:rsidRPr="008F58F9" w:rsidRDefault="006F46A8" w:rsidP="006F46A8">
            <w:r>
              <w:t>Quiz Night</w:t>
            </w:r>
          </w:p>
          <w:p w:rsidR="0031322D" w:rsidRPr="008F58F9" w:rsidRDefault="0031322D" w:rsidP="006F46A8"/>
        </w:tc>
        <w:tc>
          <w:tcPr>
            <w:tcW w:w="1130" w:type="pct"/>
            <w:shd w:val="clear" w:color="auto" w:fill="auto"/>
          </w:tcPr>
          <w:p w:rsidR="00326AF9" w:rsidRDefault="00326AF9" w:rsidP="006F46A8">
            <w:pPr>
              <w:pStyle w:val="TableText"/>
            </w:pPr>
          </w:p>
          <w:p w:rsidR="0031322D" w:rsidRPr="008F58F9" w:rsidRDefault="00326AF9" w:rsidP="006F46A8">
            <w:pPr>
              <w:pStyle w:val="TableText"/>
            </w:pPr>
            <w:r>
              <w:t>6.30pm-8.30pm</w:t>
            </w:r>
          </w:p>
        </w:tc>
        <w:tc>
          <w:tcPr>
            <w:tcW w:w="1329" w:type="pct"/>
            <w:shd w:val="clear" w:color="auto" w:fill="auto"/>
          </w:tcPr>
          <w:p w:rsidR="0031322D" w:rsidRDefault="00326AF9" w:rsidP="006F46A8">
            <w:pPr>
              <w:jc w:val="both"/>
            </w:pPr>
            <w:r w:rsidRPr="008F58F9">
              <w:t>Llay Resource Centre</w:t>
            </w:r>
          </w:p>
          <w:p w:rsidR="00114A25" w:rsidRDefault="00114A25" w:rsidP="006F46A8"/>
          <w:p w:rsidR="00114A25" w:rsidRPr="008F58F9" w:rsidRDefault="00114A25" w:rsidP="006F46A8">
            <w:r>
              <w:t xml:space="preserve">     Llay Youth Club</w:t>
            </w:r>
          </w:p>
        </w:tc>
      </w:tr>
      <w:tr w:rsidR="00326AF9" w:rsidRPr="008F58F9" w:rsidTr="004607D4">
        <w:trPr>
          <w:trHeight w:val="301"/>
        </w:trPr>
        <w:tc>
          <w:tcPr>
            <w:tcW w:w="1158" w:type="pct"/>
          </w:tcPr>
          <w:p w:rsidR="0031322D" w:rsidRPr="008F58F9" w:rsidRDefault="0031322D" w:rsidP="006F46A8">
            <w:r w:rsidRPr="008F58F9">
              <w:t>Thursday</w:t>
            </w:r>
          </w:p>
          <w:p w:rsidR="0031322D" w:rsidRDefault="0031322D" w:rsidP="006F46A8">
            <w:r>
              <w:t>12</w:t>
            </w:r>
            <w:r w:rsidRPr="0031322D">
              <w:rPr>
                <w:vertAlign w:val="superscript"/>
              </w:rPr>
              <w:t>th</w:t>
            </w:r>
          </w:p>
          <w:p w:rsidR="0031322D" w:rsidRDefault="0031322D" w:rsidP="006F46A8">
            <w:r>
              <w:t>December</w:t>
            </w:r>
          </w:p>
          <w:p w:rsidR="00326AF9" w:rsidRPr="008F58F9" w:rsidRDefault="00326AF9" w:rsidP="006F46A8"/>
        </w:tc>
        <w:tc>
          <w:tcPr>
            <w:tcW w:w="1383" w:type="pct"/>
            <w:gridSpan w:val="2"/>
            <w:shd w:val="clear" w:color="auto" w:fill="auto"/>
          </w:tcPr>
          <w:p w:rsidR="0031322D" w:rsidRPr="008F58F9" w:rsidRDefault="0031322D" w:rsidP="006F46A8"/>
          <w:p w:rsidR="0031322D" w:rsidRPr="008F58F9" w:rsidRDefault="003813B1" w:rsidP="006F46A8">
            <w:r>
              <w:t>Christmas Crafts</w:t>
            </w:r>
          </w:p>
          <w:p w:rsidR="0031322D" w:rsidRPr="008F58F9" w:rsidRDefault="0031322D" w:rsidP="006F46A8"/>
        </w:tc>
        <w:tc>
          <w:tcPr>
            <w:tcW w:w="1130" w:type="pct"/>
            <w:shd w:val="clear" w:color="auto" w:fill="auto"/>
            <w:vAlign w:val="center"/>
          </w:tcPr>
          <w:p w:rsidR="0031322D" w:rsidRPr="008F58F9" w:rsidRDefault="00326AF9" w:rsidP="006F46A8">
            <w:r>
              <w:t>6.30pm - 8.30pm</w:t>
            </w:r>
          </w:p>
        </w:tc>
        <w:tc>
          <w:tcPr>
            <w:tcW w:w="1329" w:type="pct"/>
            <w:shd w:val="clear" w:color="auto" w:fill="auto"/>
          </w:tcPr>
          <w:p w:rsidR="0031322D" w:rsidRDefault="00326AF9" w:rsidP="006F46A8">
            <w:pPr>
              <w:jc w:val="both"/>
            </w:pPr>
            <w:r w:rsidRPr="008F58F9">
              <w:t>Llay Resource Centre</w:t>
            </w:r>
          </w:p>
          <w:p w:rsidR="00114A25" w:rsidRDefault="00114A25" w:rsidP="006F46A8"/>
          <w:p w:rsidR="00114A25" w:rsidRPr="008F58F9" w:rsidRDefault="00114A25" w:rsidP="006F46A8">
            <w:r>
              <w:t xml:space="preserve">    Llay Youth Club</w:t>
            </w:r>
          </w:p>
        </w:tc>
      </w:tr>
      <w:tr w:rsidR="00326AF9" w:rsidRPr="008F58F9" w:rsidTr="004607D4">
        <w:trPr>
          <w:trHeight w:val="301"/>
        </w:trPr>
        <w:tc>
          <w:tcPr>
            <w:tcW w:w="1175" w:type="pct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</w:tcPr>
          <w:p w:rsidR="00326AF9" w:rsidRPr="008F58F9" w:rsidRDefault="00FA2AE5" w:rsidP="006F46A8">
            <w:r>
              <w:t>Monday</w:t>
            </w:r>
          </w:p>
          <w:p w:rsidR="00326AF9" w:rsidRDefault="00FA2AE5" w:rsidP="006F46A8">
            <w:r>
              <w:t>16</w:t>
            </w:r>
            <w:r w:rsidR="00326AF9" w:rsidRPr="00326AF9">
              <w:t>th</w:t>
            </w:r>
          </w:p>
          <w:p w:rsidR="006F46A8" w:rsidRDefault="006F46A8" w:rsidP="006F46A8">
            <w:r>
              <w:t>December</w:t>
            </w:r>
          </w:p>
          <w:p w:rsidR="00326AF9" w:rsidRPr="008F58F9" w:rsidRDefault="00326AF9" w:rsidP="006F46A8"/>
        </w:tc>
        <w:tc>
          <w:tcPr>
            <w:tcW w:w="1366" w:type="pct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</w:tcPr>
          <w:p w:rsidR="00326AF9" w:rsidRPr="008F58F9" w:rsidRDefault="00326AF9" w:rsidP="006F46A8"/>
          <w:p w:rsidR="00326AF9" w:rsidRPr="008F58F9" w:rsidRDefault="006F46A8" w:rsidP="006F46A8">
            <w:r>
              <w:t>Christmas Cakes</w:t>
            </w:r>
          </w:p>
          <w:p w:rsidR="00326AF9" w:rsidRPr="008F58F9" w:rsidRDefault="00326AF9" w:rsidP="006F46A8"/>
        </w:tc>
        <w:tc>
          <w:tcPr>
            <w:tcW w:w="1130" w:type="pct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  <w:vAlign w:val="center"/>
          </w:tcPr>
          <w:p w:rsidR="00326AF9" w:rsidRPr="008F58F9" w:rsidRDefault="00326AF9" w:rsidP="006F46A8">
            <w:r>
              <w:t>6.30pm - 8.30pm</w:t>
            </w:r>
          </w:p>
        </w:tc>
        <w:tc>
          <w:tcPr>
            <w:tcW w:w="1329" w:type="pct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</w:tcPr>
          <w:p w:rsidR="00326AF9" w:rsidRDefault="00326AF9" w:rsidP="006F46A8">
            <w:pPr>
              <w:jc w:val="both"/>
            </w:pPr>
            <w:r w:rsidRPr="008F58F9">
              <w:t>Llay Resource Centre</w:t>
            </w:r>
          </w:p>
          <w:p w:rsidR="00114A25" w:rsidRDefault="00114A25" w:rsidP="006F46A8"/>
          <w:p w:rsidR="00114A25" w:rsidRPr="008F58F9" w:rsidRDefault="00114A25" w:rsidP="006F46A8">
            <w:r>
              <w:t xml:space="preserve">    Llay Youth Club</w:t>
            </w:r>
          </w:p>
        </w:tc>
      </w:tr>
      <w:tr w:rsidR="00326AF9" w:rsidRPr="008F58F9" w:rsidTr="004607D4">
        <w:trPr>
          <w:trHeight w:val="301"/>
        </w:trPr>
        <w:tc>
          <w:tcPr>
            <w:tcW w:w="1175" w:type="pct"/>
            <w:gridSpan w:val="2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</w:tcPr>
          <w:p w:rsidR="00326AF9" w:rsidRPr="008F58F9" w:rsidRDefault="00326AF9" w:rsidP="006F46A8">
            <w:r w:rsidRPr="008F58F9">
              <w:t>Thursday</w:t>
            </w:r>
          </w:p>
          <w:p w:rsidR="00326AF9" w:rsidRDefault="00FA2AE5" w:rsidP="006F46A8">
            <w:r>
              <w:t>19</w:t>
            </w:r>
            <w:r w:rsidR="00F4159A">
              <w:t>th</w:t>
            </w:r>
          </w:p>
          <w:p w:rsidR="006F46A8" w:rsidRDefault="006F46A8" w:rsidP="006F46A8">
            <w:r>
              <w:t>December</w:t>
            </w:r>
          </w:p>
          <w:p w:rsidR="00326AF9" w:rsidRPr="008F58F9" w:rsidRDefault="00326AF9" w:rsidP="006F46A8"/>
        </w:tc>
        <w:tc>
          <w:tcPr>
            <w:tcW w:w="1366" w:type="pct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</w:tcPr>
          <w:p w:rsidR="00326AF9" w:rsidRPr="008F58F9" w:rsidRDefault="00326AF9" w:rsidP="006F46A8"/>
          <w:p w:rsidR="00326AF9" w:rsidRPr="008F58F9" w:rsidRDefault="006F46A8" w:rsidP="006F46A8">
            <w:r>
              <w:t>Christmas Party</w:t>
            </w:r>
          </w:p>
          <w:p w:rsidR="00326AF9" w:rsidRPr="008F58F9" w:rsidRDefault="00326AF9" w:rsidP="006F46A8"/>
        </w:tc>
        <w:tc>
          <w:tcPr>
            <w:tcW w:w="1130" w:type="pct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  <w:vAlign w:val="center"/>
          </w:tcPr>
          <w:p w:rsidR="00326AF9" w:rsidRPr="008F58F9" w:rsidRDefault="00326AF9" w:rsidP="006F46A8">
            <w:r>
              <w:t>6.30pm - 8.30pm</w:t>
            </w:r>
          </w:p>
        </w:tc>
        <w:tc>
          <w:tcPr>
            <w:tcW w:w="1329" w:type="pct"/>
            <w:tcBorders>
              <w:top w:val="single" w:sz="4" w:space="0" w:color="006699"/>
              <w:left w:val="single" w:sz="4" w:space="0" w:color="006699"/>
              <w:bottom w:val="single" w:sz="4" w:space="0" w:color="006699"/>
              <w:right w:val="single" w:sz="4" w:space="0" w:color="006699"/>
            </w:tcBorders>
            <w:shd w:val="clear" w:color="auto" w:fill="auto"/>
          </w:tcPr>
          <w:p w:rsidR="00326AF9" w:rsidRDefault="00326AF9" w:rsidP="006F46A8">
            <w:pPr>
              <w:jc w:val="both"/>
            </w:pPr>
            <w:r w:rsidRPr="008F58F9">
              <w:t>Llay Resource Centre</w:t>
            </w:r>
          </w:p>
          <w:p w:rsidR="00114A25" w:rsidRDefault="00114A25" w:rsidP="006F46A8"/>
          <w:p w:rsidR="00114A25" w:rsidRPr="008F58F9" w:rsidRDefault="00114A25" w:rsidP="006F46A8">
            <w:r>
              <w:t xml:space="preserve">    Llay Youth Club</w:t>
            </w:r>
          </w:p>
        </w:tc>
      </w:tr>
    </w:tbl>
    <w:p w:rsidR="002226AB" w:rsidRDefault="002226AB" w:rsidP="006F46A8"/>
    <w:p w:rsidR="002226AB" w:rsidRDefault="002226AB" w:rsidP="006F46A8"/>
    <w:p w:rsidR="002226AB" w:rsidRDefault="002226AB" w:rsidP="002226AB">
      <w:r w:rsidRPr="008F58F9">
        <w:lastRenderedPageBreak/>
        <w:t>Subject to change depending on the needs of young people.</w:t>
      </w:r>
    </w:p>
    <w:p w:rsidR="00C76BF0" w:rsidRPr="008F58F9" w:rsidRDefault="00C76BF0" w:rsidP="006F46A8">
      <w:r w:rsidRPr="008F58F9">
        <w:t xml:space="preserve">For further information about all of the above activities, contact www.youngwrexham.co.uk for regular updates and any changes to the </w:t>
      </w:r>
      <w:proofErr w:type="spellStart"/>
      <w:r w:rsidRPr="008F58F9">
        <w:t>programme</w:t>
      </w:r>
      <w:proofErr w:type="spellEnd"/>
      <w:r w:rsidRPr="008F58F9">
        <w:t xml:space="preserve">.  </w:t>
      </w:r>
      <w:r w:rsidR="00090992" w:rsidRPr="008F58F9">
        <w:t xml:space="preserve"> </w:t>
      </w:r>
      <w:r w:rsidRPr="008F58F9">
        <w:t xml:space="preserve">This contact information will not be shared with any other party. </w:t>
      </w:r>
    </w:p>
    <w:p w:rsidR="00C76BF0" w:rsidRPr="008F58F9" w:rsidRDefault="00C76BF0" w:rsidP="006F46A8">
      <w:r w:rsidRPr="008F58F9">
        <w:t>Finally, we would love to hear your ideas for future activities so please don’t be afraid to share.</w:t>
      </w:r>
    </w:p>
    <w:p w:rsidR="00C76BF0" w:rsidRPr="008F58F9" w:rsidRDefault="00C76BF0" w:rsidP="006F46A8">
      <w:pPr>
        <w:pStyle w:val="BodyText"/>
      </w:pPr>
    </w:p>
    <w:sectPr w:rsidR="00C76BF0" w:rsidRPr="008F58F9" w:rsidSect="004C7E87">
      <w:headerReference w:type="default" r:id="rId9"/>
      <w:footerReference w:type="default" r:id="rId10"/>
      <w:pgSz w:w="12240" w:h="15840"/>
      <w:pgMar w:top="1080" w:right="1080" w:bottom="2835" w:left="1080" w:header="11" w:footer="0" w:gutter="0"/>
      <w:pgBorders>
        <w:bottom w:val="thickThinSmallGap" w:sz="24" w:space="1" w:color="0033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C7" w:rsidRDefault="00BB46C7" w:rsidP="006F46A8">
      <w:r>
        <w:separator/>
      </w:r>
    </w:p>
  </w:endnote>
  <w:endnote w:type="continuationSeparator" w:id="0">
    <w:p w:rsidR="00BB46C7" w:rsidRDefault="00BB46C7" w:rsidP="006F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01" w:rsidRPr="00DF4D3E" w:rsidRDefault="00535C01" w:rsidP="006F46A8">
    <w:pPr>
      <w:pStyle w:val="Footer"/>
      <w:rPr>
        <w:lang w:val="en-GB"/>
      </w:rPr>
    </w:pPr>
    <w:r>
      <w:rPr>
        <w:noProof/>
        <w:lang w:val="en-GB" w:eastAsia="en-GB"/>
      </w:rPr>
      <w:drawing>
        <wp:inline distT="0" distB="0" distL="0" distR="0" wp14:anchorId="4C31DB07" wp14:editId="2FAC82DF">
          <wp:extent cx="7866380" cy="1412240"/>
          <wp:effectExtent l="0" t="0" r="1270" b="0"/>
          <wp:docPr id="2" name="Picture 2" descr="swoos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woos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380" cy="1412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C7" w:rsidRDefault="00BB46C7" w:rsidP="006F46A8">
      <w:r>
        <w:separator/>
      </w:r>
    </w:p>
  </w:footnote>
  <w:footnote w:type="continuationSeparator" w:id="0">
    <w:p w:rsidR="00BB46C7" w:rsidRDefault="00BB46C7" w:rsidP="006F4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01" w:rsidRDefault="00535C01" w:rsidP="006F46A8">
    <w:pPr>
      <w:pStyle w:val="Header"/>
    </w:pPr>
    <w:r>
      <w:rPr>
        <w:noProof/>
        <w:lang w:val="en-GB" w:eastAsia="en-GB"/>
      </w:rPr>
      <w:drawing>
        <wp:inline distT="0" distB="0" distL="0" distR="0" wp14:anchorId="3BBF0A84" wp14:editId="2B034D76">
          <wp:extent cx="7705090" cy="1654175"/>
          <wp:effectExtent l="0" t="0" r="0" b="3175"/>
          <wp:docPr id="1" name="Picture 1" descr="youthandpl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outhandpl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090" cy="165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D68936"/>
    <w:lvl w:ilvl="0">
      <w:start w:val="1"/>
      <w:numFmt w:val="decimal"/>
      <w:pStyle w:val="ListBullet3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2A94B92A"/>
    <w:lvl w:ilvl="0">
      <w:start w:val="1"/>
      <w:numFmt w:val="decimal"/>
      <w:pStyle w:val="ListNumber2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16E2400"/>
    <w:lvl w:ilvl="0">
      <w:start w:val="1"/>
      <w:numFmt w:val="decimal"/>
      <w:pStyle w:val="ListBullet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5D6B02A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576DE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8F6CD28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6">
    <w:nsid w:val="FFFFFF83"/>
    <w:multiLevelType w:val="singleLevel"/>
    <w:tmpl w:val="183CFCC0"/>
    <w:lvl w:ilvl="0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7">
    <w:nsid w:val="FFFFFF88"/>
    <w:multiLevelType w:val="singleLevel"/>
    <w:tmpl w:val="C03EC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8">
    <w:nsid w:val="FFFFFF89"/>
    <w:multiLevelType w:val="singleLevel"/>
    <w:tmpl w:val="1B6A02B4"/>
    <w:lvl w:ilvl="0">
      <w:start w:val="1"/>
      <w:numFmt w:val="bullet"/>
      <w:pStyle w:val="ListNumber3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2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7"/>
  </w:num>
  <w:num w:numId="18">
    <w:abstractNumId w:val="8"/>
  </w:num>
  <w:num w:numId="19">
    <w:abstractNumId w:val="6"/>
  </w:num>
  <w:num w:numId="20">
    <w:abstractNumId w:val="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50"/>
    <w:rsid w:val="00013F2C"/>
    <w:rsid w:val="00016CD9"/>
    <w:rsid w:val="0006190D"/>
    <w:rsid w:val="00070707"/>
    <w:rsid w:val="0007554E"/>
    <w:rsid w:val="00076EAF"/>
    <w:rsid w:val="00083953"/>
    <w:rsid w:val="0008476F"/>
    <w:rsid w:val="00090992"/>
    <w:rsid w:val="000A1F71"/>
    <w:rsid w:val="000B3390"/>
    <w:rsid w:val="000D241E"/>
    <w:rsid w:val="000E229B"/>
    <w:rsid w:val="00111490"/>
    <w:rsid w:val="00114A25"/>
    <w:rsid w:val="001251B9"/>
    <w:rsid w:val="00141945"/>
    <w:rsid w:val="00147151"/>
    <w:rsid w:val="00161B34"/>
    <w:rsid w:val="00167A66"/>
    <w:rsid w:val="001715E3"/>
    <w:rsid w:val="0017161A"/>
    <w:rsid w:val="00176BE5"/>
    <w:rsid w:val="00177C1E"/>
    <w:rsid w:val="001811C4"/>
    <w:rsid w:val="0019314A"/>
    <w:rsid w:val="00193F33"/>
    <w:rsid w:val="00197AAD"/>
    <w:rsid w:val="001B088E"/>
    <w:rsid w:val="001C60B0"/>
    <w:rsid w:val="001C67FB"/>
    <w:rsid w:val="001C7525"/>
    <w:rsid w:val="001D044D"/>
    <w:rsid w:val="001D5B4E"/>
    <w:rsid w:val="001E7403"/>
    <w:rsid w:val="001F664F"/>
    <w:rsid w:val="001F6A4F"/>
    <w:rsid w:val="001F6C72"/>
    <w:rsid w:val="002226AB"/>
    <w:rsid w:val="00230857"/>
    <w:rsid w:val="00263683"/>
    <w:rsid w:val="00285AB6"/>
    <w:rsid w:val="00290022"/>
    <w:rsid w:val="00294ABF"/>
    <w:rsid w:val="002A1AD5"/>
    <w:rsid w:val="002A6108"/>
    <w:rsid w:val="002B116D"/>
    <w:rsid w:val="002B5526"/>
    <w:rsid w:val="002C3BEC"/>
    <w:rsid w:val="002E4C36"/>
    <w:rsid w:val="002E7CCA"/>
    <w:rsid w:val="003055CA"/>
    <w:rsid w:val="0031322D"/>
    <w:rsid w:val="00326AF9"/>
    <w:rsid w:val="00335E4F"/>
    <w:rsid w:val="00374343"/>
    <w:rsid w:val="003813B1"/>
    <w:rsid w:val="003B4616"/>
    <w:rsid w:val="003E29FC"/>
    <w:rsid w:val="00404144"/>
    <w:rsid w:val="00435AD3"/>
    <w:rsid w:val="004428D4"/>
    <w:rsid w:val="004451C8"/>
    <w:rsid w:val="004607D4"/>
    <w:rsid w:val="00462119"/>
    <w:rsid w:val="00467BE4"/>
    <w:rsid w:val="00475B5A"/>
    <w:rsid w:val="00480600"/>
    <w:rsid w:val="004C53F4"/>
    <w:rsid w:val="004C7E87"/>
    <w:rsid w:val="004F5185"/>
    <w:rsid w:val="004F6B62"/>
    <w:rsid w:val="004F780C"/>
    <w:rsid w:val="00505DF3"/>
    <w:rsid w:val="00535C01"/>
    <w:rsid w:val="0055449E"/>
    <w:rsid w:val="005650EB"/>
    <w:rsid w:val="00596751"/>
    <w:rsid w:val="005A1D46"/>
    <w:rsid w:val="005B5A9C"/>
    <w:rsid w:val="005C29AF"/>
    <w:rsid w:val="005E3B3A"/>
    <w:rsid w:val="005F0372"/>
    <w:rsid w:val="005F0FEE"/>
    <w:rsid w:val="005F1FB3"/>
    <w:rsid w:val="0063327B"/>
    <w:rsid w:val="00676126"/>
    <w:rsid w:val="00676666"/>
    <w:rsid w:val="0067694B"/>
    <w:rsid w:val="00686B7F"/>
    <w:rsid w:val="006A0459"/>
    <w:rsid w:val="006A5A0D"/>
    <w:rsid w:val="006B04FD"/>
    <w:rsid w:val="006B2FF1"/>
    <w:rsid w:val="006B31EB"/>
    <w:rsid w:val="006E02C0"/>
    <w:rsid w:val="006E711B"/>
    <w:rsid w:val="006E7310"/>
    <w:rsid w:val="006F46A8"/>
    <w:rsid w:val="00715184"/>
    <w:rsid w:val="00721B24"/>
    <w:rsid w:val="007244A9"/>
    <w:rsid w:val="007428C7"/>
    <w:rsid w:val="00754518"/>
    <w:rsid w:val="00775A50"/>
    <w:rsid w:val="007764CA"/>
    <w:rsid w:val="007A7213"/>
    <w:rsid w:val="007B0049"/>
    <w:rsid w:val="007B00F2"/>
    <w:rsid w:val="007B6DF2"/>
    <w:rsid w:val="007C739A"/>
    <w:rsid w:val="007D1B02"/>
    <w:rsid w:val="007D2825"/>
    <w:rsid w:val="007D3AA2"/>
    <w:rsid w:val="007D5020"/>
    <w:rsid w:val="007D74B4"/>
    <w:rsid w:val="007E2F55"/>
    <w:rsid w:val="007F3640"/>
    <w:rsid w:val="00804B77"/>
    <w:rsid w:val="00807842"/>
    <w:rsid w:val="00816FD8"/>
    <w:rsid w:val="0084021E"/>
    <w:rsid w:val="00876AC4"/>
    <w:rsid w:val="00876F70"/>
    <w:rsid w:val="008770EA"/>
    <w:rsid w:val="008924E7"/>
    <w:rsid w:val="008934F2"/>
    <w:rsid w:val="008B6BE0"/>
    <w:rsid w:val="008C6978"/>
    <w:rsid w:val="008D5441"/>
    <w:rsid w:val="008E5D20"/>
    <w:rsid w:val="008F58F9"/>
    <w:rsid w:val="008F5CF6"/>
    <w:rsid w:val="00956136"/>
    <w:rsid w:val="00972BD7"/>
    <w:rsid w:val="0099010A"/>
    <w:rsid w:val="009A22F8"/>
    <w:rsid w:val="009B4D8C"/>
    <w:rsid w:val="009C1B68"/>
    <w:rsid w:val="009C52B5"/>
    <w:rsid w:val="009D4433"/>
    <w:rsid w:val="009E3381"/>
    <w:rsid w:val="009F02DB"/>
    <w:rsid w:val="009F1D1F"/>
    <w:rsid w:val="00A12940"/>
    <w:rsid w:val="00A26915"/>
    <w:rsid w:val="00A26C7B"/>
    <w:rsid w:val="00A71447"/>
    <w:rsid w:val="00A73AA3"/>
    <w:rsid w:val="00A75636"/>
    <w:rsid w:val="00A916EE"/>
    <w:rsid w:val="00A96B7A"/>
    <w:rsid w:val="00AA2592"/>
    <w:rsid w:val="00AC651E"/>
    <w:rsid w:val="00AD2F7F"/>
    <w:rsid w:val="00AD3325"/>
    <w:rsid w:val="00AE30B8"/>
    <w:rsid w:val="00AF7BA2"/>
    <w:rsid w:val="00B33E31"/>
    <w:rsid w:val="00B57B8A"/>
    <w:rsid w:val="00B61C2B"/>
    <w:rsid w:val="00B70D9E"/>
    <w:rsid w:val="00B77D08"/>
    <w:rsid w:val="00BB0778"/>
    <w:rsid w:val="00BB46C7"/>
    <w:rsid w:val="00BC6BAD"/>
    <w:rsid w:val="00BE3F15"/>
    <w:rsid w:val="00C03743"/>
    <w:rsid w:val="00C0746E"/>
    <w:rsid w:val="00C33ED2"/>
    <w:rsid w:val="00C46CDC"/>
    <w:rsid w:val="00C512E1"/>
    <w:rsid w:val="00C727D2"/>
    <w:rsid w:val="00C76BF0"/>
    <w:rsid w:val="00C80222"/>
    <w:rsid w:val="00C86094"/>
    <w:rsid w:val="00CA0330"/>
    <w:rsid w:val="00CD4812"/>
    <w:rsid w:val="00CE7834"/>
    <w:rsid w:val="00D309C3"/>
    <w:rsid w:val="00D33177"/>
    <w:rsid w:val="00D4312D"/>
    <w:rsid w:val="00D87A85"/>
    <w:rsid w:val="00D969FD"/>
    <w:rsid w:val="00DB0570"/>
    <w:rsid w:val="00DD18A6"/>
    <w:rsid w:val="00DF3E74"/>
    <w:rsid w:val="00DF4D3E"/>
    <w:rsid w:val="00E154B5"/>
    <w:rsid w:val="00E250C0"/>
    <w:rsid w:val="00E25CD4"/>
    <w:rsid w:val="00E33D61"/>
    <w:rsid w:val="00E43C02"/>
    <w:rsid w:val="00E51232"/>
    <w:rsid w:val="00E55E4F"/>
    <w:rsid w:val="00E56320"/>
    <w:rsid w:val="00E8070C"/>
    <w:rsid w:val="00E94019"/>
    <w:rsid w:val="00E95A48"/>
    <w:rsid w:val="00EC23CF"/>
    <w:rsid w:val="00ED5300"/>
    <w:rsid w:val="00ED6237"/>
    <w:rsid w:val="00EE12E7"/>
    <w:rsid w:val="00F214A3"/>
    <w:rsid w:val="00F333E6"/>
    <w:rsid w:val="00F33842"/>
    <w:rsid w:val="00F4159A"/>
    <w:rsid w:val="00F47A62"/>
    <w:rsid w:val="00F50FDC"/>
    <w:rsid w:val="00F54D19"/>
    <w:rsid w:val="00F63C00"/>
    <w:rsid w:val="00F760F9"/>
    <w:rsid w:val="00FA2AE5"/>
    <w:rsid w:val="00FA6E99"/>
    <w:rsid w:val="00FB508E"/>
    <w:rsid w:val="00FC025D"/>
    <w:rsid w:val="00FE7D80"/>
    <w:rsid w:val="00FF07D1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F46A8"/>
    <w:pPr>
      <w:jc w:val="center"/>
    </w:pPr>
    <w:rPr>
      <w:rFonts w:ascii="Arial" w:hAnsi="Arial" w:cs="Arial"/>
      <w:b/>
      <w:i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pPr>
      <w:keepNext/>
      <w:spacing w:before="240" w:after="60"/>
      <w:outlineLvl w:val="0"/>
    </w:pPr>
    <w:rPr>
      <w:b w:val="0"/>
      <w:bCs/>
      <w:color w:val="D73333"/>
      <w:spacing w:val="20"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pPr>
      <w:keepNext/>
      <w:spacing w:before="240" w:after="60"/>
      <w:outlineLvl w:val="1"/>
    </w:pPr>
    <w:rPr>
      <w:b w:val="0"/>
      <w:bCs/>
      <w:iCs/>
      <w:color w:val="D73333"/>
      <w:sz w:val="2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pPr>
      <w:keepNext/>
      <w:tabs>
        <w:tab w:val="left" w:pos="864"/>
      </w:tabs>
      <w:spacing w:before="120" w:after="60"/>
      <w:outlineLvl w:val="2"/>
    </w:pPr>
    <w:rPr>
      <w:b w:val="0"/>
      <w:bCs/>
      <w:color w:val="006699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pPr>
      <w:keepNext/>
      <w:spacing w:before="240" w:after="240" w:line="240" w:lineRule="atLeast"/>
      <w:ind w:left="360"/>
      <w:outlineLvl w:val="3"/>
    </w:pPr>
    <w:rPr>
      <w:bCs/>
      <w:i w:val="0"/>
      <w:spacing w:val="5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pPr>
      <w:outlineLvl w:val="4"/>
    </w:pPr>
    <w:rPr>
      <w:b w:val="0"/>
      <w:bCs/>
      <w:iCs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pPr>
      <w:outlineLvl w:val="5"/>
    </w:pPr>
    <w:rPr>
      <w:bCs/>
      <w:i w:val="0"/>
      <w:spacing w:val="5"/>
      <w:szCs w:val="22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pPr>
      <w:outlineLvl w:val="6"/>
    </w:pPr>
    <w:rPr>
      <w:caps/>
      <w:sz w:val="16"/>
    </w:rPr>
  </w:style>
  <w:style w:type="paragraph" w:styleId="Heading8">
    <w:name w:val="heading 8"/>
    <w:basedOn w:val="Normal"/>
    <w:next w:val="Normal"/>
    <w:link w:val="Heading8Char"/>
    <w:autoRedefine/>
    <w:uiPriority w:val="99"/>
    <w:qFormat/>
    <w:pPr>
      <w:ind w:firstLine="360"/>
      <w:outlineLvl w:val="7"/>
    </w:pPr>
    <w:rPr>
      <w:i w:val="0"/>
      <w:iCs/>
      <w:spacing w:val="5"/>
    </w:rPr>
  </w:style>
  <w:style w:type="paragraph" w:styleId="Heading9">
    <w:name w:val="heading 9"/>
    <w:basedOn w:val="Normal"/>
    <w:next w:val="Normal"/>
    <w:link w:val="Heading9Char"/>
    <w:autoRedefine/>
    <w:uiPriority w:val="99"/>
    <w:qFormat/>
    <w:pPr>
      <w:spacing w:before="240" w:after="60"/>
      <w:outlineLvl w:val="8"/>
    </w:pPr>
    <w:rPr>
      <w:spacing w:val="-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2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72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72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72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72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725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72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725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725"/>
    <w:rPr>
      <w:rFonts w:asciiTheme="majorHAnsi" w:eastAsiaTheme="majorEastAsia" w:hAnsiTheme="majorHAnsi" w:cstheme="majorBidi"/>
      <w:lang w:val="en-US" w:eastAsia="en-US"/>
    </w:rPr>
  </w:style>
  <w:style w:type="paragraph" w:styleId="BodyText">
    <w:name w:val="Body Text"/>
    <w:basedOn w:val="Normal"/>
    <w:link w:val="BodyTextChar"/>
    <w:autoRedefine/>
    <w:uiPriority w:val="99"/>
    <w:rsid w:val="00F50FDC"/>
    <w:pPr>
      <w:tabs>
        <w:tab w:val="left" w:pos="1460"/>
      </w:tabs>
      <w:spacing w:before="240" w:after="360" w:line="240" w:lineRule="atLeast"/>
    </w:pPr>
    <w:rPr>
      <w:b w:val="0"/>
      <w:sz w:val="32"/>
      <w:szCs w:val="32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autoRedefine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autoRedefine/>
    <w:uiPriority w:val="99"/>
    <w:qFormat/>
    <w:rsid w:val="001F6A4F"/>
    <w:pPr>
      <w:pBdr>
        <w:bottom w:val="single" w:sz="4" w:space="2" w:color="003399"/>
      </w:pBdr>
      <w:spacing w:after="60"/>
      <w:outlineLvl w:val="0"/>
    </w:pPr>
    <w:rPr>
      <w:b w:val="0"/>
      <w:bCs/>
      <w:color w:val="00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672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RecipentName">
    <w:name w:val="Recipent Name"/>
    <w:basedOn w:val="Normal"/>
    <w:autoRedefine/>
    <w:uiPriority w:val="99"/>
  </w:style>
  <w:style w:type="paragraph" w:customStyle="1" w:styleId="RecipentTitle">
    <w:name w:val="Recipent Title"/>
    <w:basedOn w:val="Normal"/>
    <w:autoRedefine/>
    <w:uiPriority w:val="99"/>
  </w:style>
  <w:style w:type="paragraph" w:styleId="BodyText3">
    <w:name w:val="Body Text 3"/>
    <w:basedOn w:val="Normal"/>
    <w:link w:val="BodyText3Char"/>
    <w:autoRedefine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6725"/>
    <w:rPr>
      <w:rFonts w:ascii="Arial" w:hAnsi="Arial" w:cs="Arial"/>
      <w:sz w:val="16"/>
      <w:szCs w:val="16"/>
      <w:lang w:val="en-US" w:eastAsia="en-US"/>
    </w:rPr>
  </w:style>
  <w:style w:type="paragraph" w:styleId="List">
    <w:name w:val="List"/>
    <w:basedOn w:val="BodyText"/>
    <w:autoRedefine/>
    <w:uiPriority w:val="99"/>
    <w:pPr>
      <w:ind w:left="360" w:hanging="360"/>
    </w:pPr>
  </w:style>
  <w:style w:type="paragraph" w:styleId="List2">
    <w:name w:val="List 2"/>
    <w:basedOn w:val="List"/>
    <w:autoRedefine/>
    <w:uiPriority w:val="99"/>
    <w:pPr>
      <w:ind w:firstLine="0"/>
    </w:pPr>
  </w:style>
  <w:style w:type="paragraph" w:styleId="List3">
    <w:name w:val="List 3"/>
    <w:basedOn w:val="List"/>
    <w:autoRedefine/>
    <w:uiPriority w:val="99"/>
    <w:pPr>
      <w:ind w:left="720" w:firstLine="0"/>
    </w:pPr>
  </w:style>
  <w:style w:type="paragraph" w:styleId="ListBullet">
    <w:name w:val="List Bullet"/>
    <w:basedOn w:val="List"/>
    <w:autoRedefine/>
    <w:uiPriority w:val="99"/>
    <w:pPr>
      <w:numPr>
        <w:numId w:val="12"/>
      </w:numPr>
      <w:tabs>
        <w:tab w:val="clear" w:pos="1080"/>
        <w:tab w:val="num" w:pos="720"/>
      </w:tabs>
      <w:ind w:left="720" w:right="720"/>
    </w:pPr>
  </w:style>
  <w:style w:type="paragraph" w:styleId="ListBullet2">
    <w:name w:val="List Bullet 2"/>
    <w:basedOn w:val="ListBullet"/>
    <w:autoRedefine/>
    <w:uiPriority w:val="99"/>
    <w:pPr>
      <w:numPr>
        <w:numId w:val="0"/>
      </w:numPr>
      <w:tabs>
        <w:tab w:val="num" w:pos="1080"/>
      </w:tabs>
      <w:ind w:left="1080" w:hanging="360"/>
    </w:pPr>
  </w:style>
  <w:style w:type="paragraph" w:styleId="ListBullet3">
    <w:name w:val="List Bullet 3"/>
    <w:basedOn w:val="ListBullet"/>
    <w:autoRedefine/>
    <w:uiPriority w:val="99"/>
    <w:pPr>
      <w:numPr>
        <w:numId w:val="15"/>
      </w:numPr>
      <w:tabs>
        <w:tab w:val="clear" w:pos="1460"/>
        <w:tab w:val="num" w:pos="1440"/>
      </w:tabs>
      <w:ind w:left="1440"/>
    </w:p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customStyle="1" w:styleId="BlockQuotation">
    <w:name w:val="Block Quotation"/>
    <w:basedOn w:val="BodyText"/>
    <w:autoRedefine/>
    <w:uiPriority w:val="9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/>
    </w:pPr>
  </w:style>
  <w:style w:type="paragraph" w:customStyle="1" w:styleId="CompanySlogan">
    <w:name w:val="Company Slogan"/>
    <w:basedOn w:val="Normal"/>
    <w:autoRedefine/>
    <w:uiPriority w:val="99"/>
  </w:style>
  <w:style w:type="paragraph" w:styleId="ListNumber">
    <w:name w:val="List Number"/>
    <w:basedOn w:val="List"/>
    <w:autoRedefine/>
    <w:uiPriority w:val="99"/>
    <w:pPr>
      <w:numPr>
        <w:numId w:val="11"/>
      </w:numPr>
      <w:ind w:right="720"/>
    </w:pPr>
  </w:style>
  <w:style w:type="paragraph" w:styleId="ListNumber2">
    <w:name w:val="List Number 2"/>
    <w:basedOn w:val="ListNumber"/>
    <w:autoRedefine/>
    <w:uiPriority w:val="99"/>
    <w:pPr>
      <w:numPr>
        <w:numId w:val="14"/>
      </w:numPr>
      <w:tabs>
        <w:tab w:val="num" w:pos="720"/>
      </w:tabs>
      <w:ind w:left="1080"/>
    </w:pPr>
  </w:style>
  <w:style w:type="paragraph" w:styleId="ListNumber3">
    <w:name w:val="List Number 3"/>
    <w:basedOn w:val="ListNumber"/>
    <w:autoRedefine/>
    <w:uiPriority w:val="99"/>
    <w:pPr>
      <w:numPr>
        <w:numId w:val="7"/>
      </w:numPr>
      <w:tabs>
        <w:tab w:val="clear" w:pos="720"/>
        <w:tab w:val="num" w:pos="1080"/>
      </w:tabs>
      <w:ind w:left="1440"/>
    </w:p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Pr>
      <w:rFonts w:cs="Times New Roman"/>
      <w:b/>
    </w:rPr>
  </w:style>
  <w:style w:type="paragraph" w:styleId="Header">
    <w:name w:val="header"/>
    <w:basedOn w:val="Normal"/>
    <w:link w:val="HeaderChar"/>
    <w:autoRedefine/>
    <w:uiPriority w:val="99"/>
    <w:pPr>
      <w:tabs>
        <w:tab w:val="center" w:pos="4320"/>
        <w:tab w:val="right" w:pos="8640"/>
      </w:tabs>
      <w:spacing w:after="240" w:line="24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autoRedefine/>
    <w:uiPriority w:val="99"/>
    <w:pPr>
      <w:tabs>
        <w:tab w:val="center" w:pos="4320"/>
        <w:tab w:val="right" w:pos="8640"/>
      </w:tabs>
      <w:spacing w:after="240" w:line="24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customStyle="1" w:styleId="TableHeader">
    <w:name w:val="Table Header"/>
    <w:basedOn w:val="Normal"/>
    <w:autoRedefine/>
    <w:uiPriority w:val="99"/>
    <w:rsid w:val="000D241E"/>
    <w:pPr>
      <w:spacing w:before="120" w:after="120"/>
    </w:pPr>
    <w:rPr>
      <w:spacing w:val="20"/>
    </w:rPr>
  </w:style>
  <w:style w:type="paragraph" w:customStyle="1" w:styleId="TableText">
    <w:name w:val="Table Text"/>
    <w:basedOn w:val="Normal"/>
    <w:autoRedefine/>
    <w:uiPriority w:val="99"/>
    <w:rsid w:val="00326AF9"/>
    <w:pPr>
      <w:spacing w:before="60" w:after="60"/>
      <w:jc w:val="left"/>
    </w:pPr>
    <w:rPr>
      <w:spacing w:val="20"/>
    </w:rPr>
  </w:style>
  <w:style w:type="paragraph" w:styleId="Caption">
    <w:name w:val="caption"/>
    <w:basedOn w:val="Normal"/>
    <w:next w:val="Normal"/>
    <w:autoRedefine/>
    <w:uiPriority w:val="99"/>
    <w:qFormat/>
    <w:pPr>
      <w:spacing w:before="60" w:after="60"/>
    </w:pPr>
    <w:rPr>
      <w:b w:val="0"/>
      <w:bCs/>
      <w:spacing w:val="20"/>
      <w:sz w:val="18"/>
      <w:szCs w:val="20"/>
    </w:rPr>
  </w:style>
  <w:style w:type="character" w:styleId="PageNumber">
    <w:name w:val="page number"/>
    <w:basedOn w:val="DefaultParagraphFont"/>
    <w:uiPriority w:val="99"/>
    <w:rPr>
      <w:rFonts w:ascii="Verdana" w:hAnsi="Verdana" w:cs="Times New Roman"/>
      <w:b/>
      <w:sz w:val="18"/>
    </w:rPr>
  </w:style>
  <w:style w:type="paragraph" w:styleId="FootnoteText">
    <w:name w:val="footnote text"/>
    <w:basedOn w:val="Normal"/>
    <w:link w:val="FootnoteTextChar"/>
    <w:autoRedefine/>
    <w:uiPriority w:val="99"/>
    <w:semiHidden/>
    <w:pPr>
      <w:spacing w:line="20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25"/>
    <w:rPr>
      <w:rFonts w:ascii="Arial" w:hAnsi="Arial" w:cs="Arial"/>
      <w:sz w:val="20"/>
      <w:szCs w:val="20"/>
      <w:lang w:val="en-US" w:eastAsia="en-US"/>
    </w:rPr>
  </w:style>
  <w:style w:type="paragraph" w:customStyle="1" w:styleId="Address">
    <w:name w:val="Address"/>
    <w:basedOn w:val="Normal"/>
    <w:autoRedefine/>
    <w:uiPriority w:val="99"/>
    <w:pPr>
      <w:spacing w:before="40" w:after="40"/>
    </w:pPr>
    <w:rPr>
      <w:caps/>
      <w:noProof/>
      <w:spacing w:val="20"/>
      <w:sz w:val="22"/>
    </w:rPr>
  </w:style>
  <w:style w:type="paragraph" w:customStyle="1" w:styleId="CompanyName">
    <w:name w:val="Company Name"/>
    <w:basedOn w:val="Normal"/>
    <w:autoRedefine/>
    <w:uiPriority w:val="99"/>
    <w:pPr>
      <w:spacing w:before="80" w:after="80"/>
    </w:pPr>
    <w:rPr>
      <w:b w:val="0"/>
      <w:caps/>
      <w:noProof/>
      <w:spacing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rPr>
      <w:rFonts w:ascii="Verdana" w:hAnsi="Verdana" w:cs="Times New Roman"/>
      <w:color w:val="0000FF"/>
      <w:sz w:val="20"/>
      <w:u w:val="single"/>
    </w:rPr>
  </w:style>
  <w:style w:type="paragraph" w:customStyle="1" w:styleId="SectionHeadingCover">
    <w:name w:val="Section Heading Cover"/>
    <w:basedOn w:val="Normal"/>
    <w:autoRedefine/>
    <w:uiPriority w:val="99"/>
    <w:pPr>
      <w:spacing w:before="120" w:after="120"/>
    </w:pPr>
    <w:rPr>
      <w:b w:val="0"/>
      <w:caps/>
      <w:sz w:val="72"/>
    </w:rPr>
  </w:style>
  <w:style w:type="paragraph" w:customStyle="1" w:styleId="Copyright">
    <w:name w:val="Copyright"/>
    <w:basedOn w:val="Normal"/>
    <w:autoRedefine/>
    <w:uiPriority w:val="99"/>
    <w:pPr>
      <w:pBdr>
        <w:top w:val="single" w:sz="4" w:space="6" w:color="auto"/>
      </w:pBdr>
      <w:spacing w:before="120" w:after="120"/>
    </w:pPr>
    <w:rPr>
      <w:i w:val="0"/>
      <w:color w:val="999999"/>
      <w:spacing w:val="20"/>
      <w:sz w:val="16"/>
    </w:rPr>
  </w:style>
  <w:style w:type="paragraph" w:customStyle="1" w:styleId="EmailAddress">
    <w:name w:val="Email Address"/>
    <w:basedOn w:val="Address"/>
    <w:autoRedefine/>
    <w:uiPriority w:val="99"/>
    <w:rPr>
      <w:caps w:val="0"/>
    </w:rPr>
  </w:style>
  <w:style w:type="paragraph" w:customStyle="1" w:styleId="Website">
    <w:name w:val="Website"/>
    <w:basedOn w:val="Address"/>
    <w:autoRedefine/>
    <w:uiPriority w:val="99"/>
    <w:rPr>
      <w:caps w:val="0"/>
    </w:rPr>
  </w:style>
  <w:style w:type="paragraph" w:customStyle="1" w:styleId="BodyText1">
    <w:name w:val="Body Text 1"/>
    <w:basedOn w:val="Normal"/>
    <w:autoRedefine/>
    <w:uiPriority w:val="99"/>
    <w:rPr>
      <w:rFonts w:ascii="Times New Roman" w:hAnsi="Times New Roman"/>
    </w:rPr>
  </w:style>
  <w:style w:type="paragraph" w:styleId="Subtitle">
    <w:name w:val="Subtitle"/>
    <w:basedOn w:val="Normal"/>
    <w:link w:val="SubtitleChar"/>
    <w:autoRedefine/>
    <w:uiPriority w:val="99"/>
    <w:qFormat/>
    <w:pPr>
      <w:spacing w:after="60"/>
      <w:jc w:val="right"/>
      <w:outlineLvl w:val="1"/>
    </w:pPr>
    <w:rPr>
      <w:b w:val="0"/>
      <w:i w:val="0"/>
      <w:color w:val="003399"/>
    </w:rPr>
  </w:style>
  <w:style w:type="character" w:customStyle="1" w:styleId="SubtitleChar">
    <w:name w:val="Subtitle Char"/>
    <w:basedOn w:val="DefaultParagraphFont"/>
    <w:link w:val="Subtitle"/>
    <w:uiPriority w:val="11"/>
    <w:rsid w:val="00FD6725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autoRedefine/>
    <w:uiPriority w:val="99"/>
    <w:pPr>
      <w:spacing w:after="240"/>
      <w:ind w:left="86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autoRedefine/>
    <w:uiPriority w:val="99"/>
    <w:pPr>
      <w:spacing w:before="120" w:after="360"/>
    </w:pPr>
  </w:style>
  <w:style w:type="character" w:customStyle="1" w:styleId="DateChar">
    <w:name w:val="Date Char"/>
    <w:basedOn w:val="DefaultParagraphFont"/>
    <w:link w:val="Date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customStyle="1" w:styleId="YourName">
    <w:name w:val="Your Name"/>
    <w:basedOn w:val="TableText"/>
    <w:autoRedefine/>
    <w:uiPriority w:val="99"/>
  </w:style>
  <w:style w:type="paragraph" w:styleId="BalloonText">
    <w:name w:val="Balloon Text"/>
    <w:basedOn w:val="Normal"/>
    <w:link w:val="BalloonTextChar"/>
    <w:uiPriority w:val="99"/>
    <w:rsid w:val="006B2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2FF1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F46A8"/>
    <w:pPr>
      <w:jc w:val="center"/>
    </w:pPr>
    <w:rPr>
      <w:rFonts w:ascii="Arial" w:hAnsi="Arial" w:cs="Arial"/>
      <w:b/>
      <w:i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pPr>
      <w:keepNext/>
      <w:spacing w:before="240" w:after="60"/>
      <w:outlineLvl w:val="0"/>
    </w:pPr>
    <w:rPr>
      <w:b w:val="0"/>
      <w:bCs/>
      <w:color w:val="D73333"/>
      <w:spacing w:val="20"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pPr>
      <w:keepNext/>
      <w:spacing w:before="240" w:after="60"/>
      <w:outlineLvl w:val="1"/>
    </w:pPr>
    <w:rPr>
      <w:b w:val="0"/>
      <w:bCs/>
      <w:iCs/>
      <w:color w:val="D73333"/>
      <w:sz w:val="2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pPr>
      <w:keepNext/>
      <w:tabs>
        <w:tab w:val="left" w:pos="864"/>
      </w:tabs>
      <w:spacing w:before="120" w:after="60"/>
      <w:outlineLvl w:val="2"/>
    </w:pPr>
    <w:rPr>
      <w:b w:val="0"/>
      <w:bCs/>
      <w:color w:val="006699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pPr>
      <w:keepNext/>
      <w:spacing w:before="240" w:after="240" w:line="240" w:lineRule="atLeast"/>
      <w:ind w:left="360"/>
      <w:outlineLvl w:val="3"/>
    </w:pPr>
    <w:rPr>
      <w:bCs/>
      <w:i w:val="0"/>
      <w:spacing w:val="5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pPr>
      <w:outlineLvl w:val="4"/>
    </w:pPr>
    <w:rPr>
      <w:b w:val="0"/>
      <w:bCs/>
      <w:iCs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9"/>
    <w:qFormat/>
    <w:pPr>
      <w:outlineLvl w:val="5"/>
    </w:pPr>
    <w:rPr>
      <w:bCs/>
      <w:i w:val="0"/>
      <w:spacing w:val="5"/>
      <w:szCs w:val="22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pPr>
      <w:outlineLvl w:val="6"/>
    </w:pPr>
    <w:rPr>
      <w:caps/>
      <w:sz w:val="16"/>
    </w:rPr>
  </w:style>
  <w:style w:type="paragraph" w:styleId="Heading8">
    <w:name w:val="heading 8"/>
    <w:basedOn w:val="Normal"/>
    <w:next w:val="Normal"/>
    <w:link w:val="Heading8Char"/>
    <w:autoRedefine/>
    <w:uiPriority w:val="99"/>
    <w:qFormat/>
    <w:pPr>
      <w:ind w:firstLine="360"/>
      <w:outlineLvl w:val="7"/>
    </w:pPr>
    <w:rPr>
      <w:i w:val="0"/>
      <w:iCs/>
      <w:spacing w:val="5"/>
    </w:rPr>
  </w:style>
  <w:style w:type="paragraph" w:styleId="Heading9">
    <w:name w:val="heading 9"/>
    <w:basedOn w:val="Normal"/>
    <w:next w:val="Normal"/>
    <w:link w:val="Heading9Char"/>
    <w:autoRedefine/>
    <w:uiPriority w:val="99"/>
    <w:qFormat/>
    <w:pPr>
      <w:spacing w:before="240" w:after="60"/>
      <w:outlineLvl w:val="8"/>
    </w:pPr>
    <w:rPr>
      <w:spacing w:val="-5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2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725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725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725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725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725"/>
    <w:rPr>
      <w:rFonts w:asciiTheme="minorHAnsi" w:eastAsiaTheme="minorEastAsia" w:hAnsiTheme="minorHAnsi" w:cstheme="minorBidi"/>
      <w:b/>
      <w:b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725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725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725"/>
    <w:rPr>
      <w:rFonts w:asciiTheme="majorHAnsi" w:eastAsiaTheme="majorEastAsia" w:hAnsiTheme="majorHAnsi" w:cstheme="majorBidi"/>
      <w:lang w:val="en-US" w:eastAsia="en-US"/>
    </w:rPr>
  </w:style>
  <w:style w:type="paragraph" w:styleId="BodyText">
    <w:name w:val="Body Text"/>
    <w:basedOn w:val="Normal"/>
    <w:link w:val="BodyTextChar"/>
    <w:autoRedefine/>
    <w:uiPriority w:val="99"/>
    <w:rsid w:val="00F50FDC"/>
    <w:pPr>
      <w:tabs>
        <w:tab w:val="left" w:pos="1460"/>
      </w:tabs>
      <w:spacing w:before="240" w:after="360" w:line="240" w:lineRule="atLeast"/>
    </w:pPr>
    <w:rPr>
      <w:b w:val="0"/>
      <w:sz w:val="32"/>
      <w:szCs w:val="32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autoRedefine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Title">
    <w:name w:val="Title"/>
    <w:basedOn w:val="Normal"/>
    <w:link w:val="TitleChar"/>
    <w:autoRedefine/>
    <w:uiPriority w:val="99"/>
    <w:qFormat/>
    <w:rsid w:val="001F6A4F"/>
    <w:pPr>
      <w:pBdr>
        <w:bottom w:val="single" w:sz="4" w:space="2" w:color="003399"/>
      </w:pBdr>
      <w:spacing w:after="60"/>
      <w:outlineLvl w:val="0"/>
    </w:pPr>
    <w:rPr>
      <w:b w:val="0"/>
      <w:bCs/>
      <w:color w:val="00000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D6725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RecipentName">
    <w:name w:val="Recipent Name"/>
    <w:basedOn w:val="Normal"/>
    <w:autoRedefine/>
    <w:uiPriority w:val="99"/>
  </w:style>
  <w:style w:type="paragraph" w:customStyle="1" w:styleId="RecipentTitle">
    <w:name w:val="Recipent Title"/>
    <w:basedOn w:val="Normal"/>
    <w:autoRedefine/>
    <w:uiPriority w:val="99"/>
  </w:style>
  <w:style w:type="paragraph" w:styleId="BodyText3">
    <w:name w:val="Body Text 3"/>
    <w:basedOn w:val="Normal"/>
    <w:link w:val="BodyText3Char"/>
    <w:autoRedefine/>
    <w:uiPriority w:val="9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6725"/>
    <w:rPr>
      <w:rFonts w:ascii="Arial" w:hAnsi="Arial" w:cs="Arial"/>
      <w:sz w:val="16"/>
      <w:szCs w:val="16"/>
      <w:lang w:val="en-US" w:eastAsia="en-US"/>
    </w:rPr>
  </w:style>
  <w:style w:type="paragraph" w:styleId="List">
    <w:name w:val="List"/>
    <w:basedOn w:val="BodyText"/>
    <w:autoRedefine/>
    <w:uiPriority w:val="99"/>
    <w:pPr>
      <w:ind w:left="360" w:hanging="360"/>
    </w:pPr>
  </w:style>
  <w:style w:type="paragraph" w:styleId="List2">
    <w:name w:val="List 2"/>
    <w:basedOn w:val="List"/>
    <w:autoRedefine/>
    <w:uiPriority w:val="99"/>
    <w:pPr>
      <w:ind w:firstLine="0"/>
    </w:pPr>
  </w:style>
  <w:style w:type="paragraph" w:styleId="List3">
    <w:name w:val="List 3"/>
    <w:basedOn w:val="List"/>
    <w:autoRedefine/>
    <w:uiPriority w:val="99"/>
    <w:pPr>
      <w:ind w:left="720" w:firstLine="0"/>
    </w:pPr>
  </w:style>
  <w:style w:type="paragraph" w:styleId="ListBullet">
    <w:name w:val="List Bullet"/>
    <w:basedOn w:val="List"/>
    <w:autoRedefine/>
    <w:uiPriority w:val="99"/>
    <w:pPr>
      <w:numPr>
        <w:numId w:val="12"/>
      </w:numPr>
      <w:tabs>
        <w:tab w:val="clear" w:pos="1080"/>
        <w:tab w:val="num" w:pos="720"/>
      </w:tabs>
      <w:ind w:left="720" w:right="720"/>
    </w:pPr>
  </w:style>
  <w:style w:type="paragraph" w:styleId="ListBullet2">
    <w:name w:val="List Bullet 2"/>
    <w:basedOn w:val="ListBullet"/>
    <w:autoRedefine/>
    <w:uiPriority w:val="99"/>
    <w:pPr>
      <w:numPr>
        <w:numId w:val="0"/>
      </w:numPr>
      <w:tabs>
        <w:tab w:val="num" w:pos="1080"/>
      </w:tabs>
      <w:ind w:left="1080" w:hanging="360"/>
    </w:pPr>
  </w:style>
  <w:style w:type="paragraph" w:styleId="ListBullet3">
    <w:name w:val="List Bullet 3"/>
    <w:basedOn w:val="ListBullet"/>
    <w:autoRedefine/>
    <w:uiPriority w:val="99"/>
    <w:pPr>
      <w:numPr>
        <w:numId w:val="15"/>
      </w:numPr>
      <w:tabs>
        <w:tab w:val="clear" w:pos="1460"/>
        <w:tab w:val="num" w:pos="1440"/>
      </w:tabs>
      <w:ind w:left="1440"/>
    </w:pPr>
  </w:style>
  <w:style w:type="paragraph" w:styleId="BlockText">
    <w:name w:val="Block Text"/>
    <w:basedOn w:val="Normal"/>
    <w:uiPriority w:val="99"/>
    <w:pPr>
      <w:spacing w:after="120"/>
      <w:ind w:left="1440" w:right="1440"/>
    </w:pPr>
  </w:style>
  <w:style w:type="paragraph" w:customStyle="1" w:styleId="BlockQuotation">
    <w:name w:val="Block Quotation"/>
    <w:basedOn w:val="BodyText"/>
    <w:autoRedefine/>
    <w:uiPriority w:val="99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/>
    </w:pPr>
  </w:style>
  <w:style w:type="paragraph" w:customStyle="1" w:styleId="CompanySlogan">
    <w:name w:val="Company Slogan"/>
    <w:basedOn w:val="Normal"/>
    <w:autoRedefine/>
    <w:uiPriority w:val="99"/>
  </w:style>
  <w:style w:type="paragraph" w:styleId="ListNumber">
    <w:name w:val="List Number"/>
    <w:basedOn w:val="List"/>
    <w:autoRedefine/>
    <w:uiPriority w:val="99"/>
    <w:pPr>
      <w:numPr>
        <w:numId w:val="11"/>
      </w:numPr>
      <w:ind w:right="720"/>
    </w:pPr>
  </w:style>
  <w:style w:type="paragraph" w:styleId="ListNumber2">
    <w:name w:val="List Number 2"/>
    <w:basedOn w:val="ListNumber"/>
    <w:autoRedefine/>
    <w:uiPriority w:val="99"/>
    <w:pPr>
      <w:numPr>
        <w:numId w:val="14"/>
      </w:numPr>
      <w:tabs>
        <w:tab w:val="num" w:pos="720"/>
      </w:tabs>
      <w:ind w:left="1080"/>
    </w:pPr>
  </w:style>
  <w:style w:type="paragraph" w:styleId="ListNumber3">
    <w:name w:val="List Number 3"/>
    <w:basedOn w:val="ListNumber"/>
    <w:autoRedefine/>
    <w:uiPriority w:val="99"/>
    <w:pPr>
      <w:numPr>
        <w:numId w:val="7"/>
      </w:numPr>
      <w:tabs>
        <w:tab w:val="clear" w:pos="720"/>
        <w:tab w:val="num" w:pos="1080"/>
      </w:tabs>
      <w:ind w:left="1440"/>
    </w:p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Pr>
      <w:rFonts w:cs="Times New Roman"/>
      <w:b/>
    </w:rPr>
  </w:style>
  <w:style w:type="paragraph" w:styleId="Header">
    <w:name w:val="header"/>
    <w:basedOn w:val="Normal"/>
    <w:link w:val="HeaderChar"/>
    <w:autoRedefine/>
    <w:uiPriority w:val="99"/>
    <w:pPr>
      <w:tabs>
        <w:tab w:val="center" w:pos="4320"/>
        <w:tab w:val="right" w:pos="8640"/>
      </w:tabs>
      <w:spacing w:after="240" w:line="240" w:lineRule="atLeas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autoRedefine/>
    <w:uiPriority w:val="99"/>
    <w:pPr>
      <w:tabs>
        <w:tab w:val="center" w:pos="4320"/>
        <w:tab w:val="right" w:pos="8640"/>
      </w:tabs>
      <w:spacing w:after="240" w:line="240" w:lineRule="atLeas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customStyle="1" w:styleId="TableHeader">
    <w:name w:val="Table Header"/>
    <w:basedOn w:val="Normal"/>
    <w:autoRedefine/>
    <w:uiPriority w:val="99"/>
    <w:rsid w:val="000D241E"/>
    <w:pPr>
      <w:spacing w:before="120" w:after="120"/>
    </w:pPr>
    <w:rPr>
      <w:spacing w:val="20"/>
    </w:rPr>
  </w:style>
  <w:style w:type="paragraph" w:customStyle="1" w:styleId="TableText">
    <w:name w:val="Table Text"/>
    <w:basedOn w:val="Normal"/>
    <w:autoRedefine/>
    <w:uiPriority w:val="99"/>
    <w:rsid w:val="00326AF9"/>
    <w:pPr>
      <w:spacing w:before="60" w:after="60"/>
      <w:jc w:val="left"/>
    </w:pPr>
    <w:rPr>
      <w:spacing w:val="20"/>
    </w:rPr>
  </w:style>
  <w:style w:type="paragraph" w:styleId="Caption">
    <w:name w:val="caption"/>
    <w:basedOn w:val="Normal"/>
    <w:next w:val="Normal"/>
    <w:autoRedefine/>
    <w:uiPriority w:val="99"/>
    <w:qFormat/>
    <w:pPr>
      <w:spacing w:before="60" w:after="60"/>
    </w:pPr>
    <w:rPr>
      <w:b w:val="0"/>
      <w:bCs/>
      <w:spacing w:val="20"/>
      <w:sz w:val="18"/>
      <w:szCs w:val="20"/>
    </w:rPr>
  </w:style>
  <w:style w:type="character" w:styleId="PageNumber">
    <w:name w:val="page number"/>
    <w:basedOn w:val="DefaultParagraphFont"/>
    <w:uiPriority w:val="99"/>
    <w:rPr>
      <w:rFonts w:ascii="Verdana" w:hAnsi="Verdana" w:cs="Times New Roman"/>
      <w:b/>
      <w:sz w:val="18"/>
    </w:rPr>
  </w:style>
  <w:style w:type="paragraph" w:styleId="FootnoteText">
    <w:name w:val="footnote text"/>
    <w:basedOn w:val="Normal"/>
    <w:link w:val="FootnoteTextChar"/>
    <w:autoRedefine/>
    <w:uiPriority w:val="99"/>
    <w:semiHidden/>
    <w:pPr>
      <w:spacing w:line="200" w:lineRule="atLeast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25"/>
    <w:rPr>
      <w:rFonts w:ascii="Arial" w:hAnsi="Arial" w:cs="Arial"/>
      <w:sz w:val="20"/>
      <w:szCs w:val="20"/>
      <w:lang w:val="en-US" w:eastAsia="en-US"/>
    </w:rPr>
  </w:style>
  <w:style w:type="paragraph" w:customStyle="1" w:styleId="Address">
    <w:name w:val="Address"/>
    <w:basedOn w:val="Normal"/>
    <w:autoRedefine/>
    <w:uiPriority w:val="99"/>
    <w:pPr>
      <w:spacing w:before="40" w:after="40"/>
    </w:pPr>
    <w:rPr>
      <w:caps/>
      <w:noProof/>
      <w:spacing w:val="20"/>
      <w:sz w:val="22"/>
    </w:rPr>
  </w:style>
  <w:style w:type="paragraph" w:customStyle="1" w:styleId="CompanyName">
    <w:name w:val="Company Name"/>
    <w:basedOn w:val="Normal"/>
    <w:autoRedefine/>
    <w:uiPriority w:val="99"/>
    <w:pPr>
      <w:spacing w:before="80" w:after="80"/>
    </w:pPr>
    <w:rPr>
      <w:b w:val="0"/>
      <w:caps/>
      <w:noProof/>
      <w:spacing w:val="20"/>
    </w:rPr>
  </w:style>
  <w:style w:type="character" w:styleId="HTMLSample">
    <w:name w:val="HTML Sample"/>
    <w:basedOn w:val="DefaultParagraphFont"/>
    <w:uiPriority w:val="99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rPr>
      <w:rFonts w:ascii="Verdana" w:hAnsi="Verdana" w:cs="Times New Roman"/>
      <w:color w:val="0000FF"/>
      <w:sz w:val="20"/>
      <w:u w:val="single"/>
    </w:rPr>
  </w:style>
  <w:style w:type="paragraph" w:customStyle="1" w:styleId="SectionHeadingCover">
    <w:name w:val="Section Heading Cover"/>
    <w:basedOn w:val="Normal"/>
    <w:autoRedefine/>
    <w:uiPriority w:val="99"/>
    <w:pPr>
      <w:spacing w:before="120" w:after="120"/>
    </w:pPr>
    <w:rPr>
      <w:b w:val="0"/>
      <w:caps/>
      <w:sz w:val="72"/>
    </w:rPr>
  </w:style>
  <w:style w:type="paragraph" w:customStyle="1" w:styleId="Copyright">
    <w:name w:val="Copyright"/>
    <w:basedOn w:val="Normal"/>
    <w:autoRedefine/>
    <w:uiPriority w:val="99"/>
    <w:pPr>
      <w:pBdr>
        <w:top w:val="single" w:sz="4" w:space="6" w:color="auto"/>
      </w:pBdr>
      <w:spacing w:before="120" w:after="120"/>
    </w:pPr>
    <w:rPr>
      <w:i w:val="0"/>
      <w:color w:val="999999"/>
      <w:spacing w:val="20"/>
      <w:sz w:val="16"/>
    </w:rPr>
  </w:style>
  <w:style w:type="paragraph" w:customStyle="1" w:styleId="EmailAddress">
    <w:name w:val="Email Address"/>
    <w:basedOn w:val="Address"/>
    <w:autoRedefine/>
    <w:uiPriority w:val="99"/>
    <w:rPr>
      <w:caps w:val="0"/>
    </w:rPr>
  </w:style>
  <w:style w:type="paragraph" w:customStyle="1" w:styleId="Website">
    <w:name w:val="Website"/>
    <w:basedOn w:val="Address"/>
    <w:autoRedefine/>
    <w:uiPriority w:val="99"/>
    <w:rPr>
      <w:caps w:val="0"/>
    </w:rPr>
  </w:style>
  <w:style w:type="paragraph" w:customStyle="1" w:styleId="BodyText1">
    <w:name w:val="Body Text 1"/>
    <w:basedOn w:val="Normal"/>
    <w:autoRedefine/>
    <w:uiPriority w:val="99"/>
    <w:rPr>
      <w:rFonts w:ascii="Times New Roman" w:hAnsi="Times New Roman"/>
    </w:rPr>
  </w:style>
  <w:style w:type="paragraph" w:styleId="Subtitle">
    <w:name w:val="Subtitle"/>
    <w:basedOn w:val="Normal"/>
    <w:link w:val="SubtitleChar"/>
    <w:autoRedefine/>
    <w:uiPriority w:val="99"/>
    <w:qFormat/>
    <w:pPr>
      <w:spacing w:after="60"/>
      <w:jc w:val="right"/>
      <w:outlineLvl w:val="1"/>
    </w:pPr>
    <w:rPr>
      <w:b w:val="0"/>
      <w:i w:val="0"/>
      <w:color w:val="003399"/>
    </w:rPr>
  </w:style>
  <w:style w:type="character" w:customStyle="1" w:styleId="SubtitleChar">
    <w:name w:val="Subtitle Char"/>
    <w:basedOn w:val="DefaultParagraphFont"/>
    <w:link w:val="Subtitle"/>
    <w:uiPriority w:val="11"/>
    <w:rsid w:val="00FD6725"/>
    <w:rPr>
      <w:rFonts w:asciiTheme="majorHAnsi" w:eastAsiaTheme="majorEastAsia" w:hAnsiTheme="majorHAnsi" w:cstheme="majorBidi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autoRedefine/>
    <w:uiPriority w:val="99"/>
    <w:pPr>
      <w:spacing w:after="240"/>
      <w:ind w:left="86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autoRedefine/>
    <w:uiPriority w:val="99"/>
    <w:pPr>
      <w:spacing w:before="120" w:after="360"/>
    </w:pPr>
  </w:style>
  <w:style w:type="character" w:customStyle="1" w:styleId="DateChar">
    <w:name w:val="Date Char"/>
    <w:basedOn w:val="DefaultParagraphFont"/>
    <w:link w:val="Date"/>
    <w:uiPriority w:val="99"/>
    <w:semiHidden/>
    <w:rsid w:val="00FD6725"/>
    <w:rPr>
      <w:rFonts w:ascii="Arial" w:hAnsi="Arial" w:cs="Arial"/>
      <w:sz w:val="24"/>
      <w:szCs w:val="24"/>
      <w:lang w:val="en-US" w:eastAsia="en-US"/>
    </w:rPr>
  </w:style>
  <w:style w:type="paragraph" w:customStyle="1" w:styleId="YourName">
    <w:name w:val="Your Name"/>
    <w:basedOn w:val="TableText"/>
    <w:autoRedefine/>
    <w:uiPriority w:val="99"/>
  </w:style>
  <w:style w:type="paragraph" w:styleId="BalloonText">
    <w:name w:val="Balloon Text"/>
    <w:basedOn w:val="Normal"/>
    <w:link w:val="BalloonTextChar"/>
    <w:uiPriority w:val="99"/>
    <w:rsid w:val="006B2F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B2FF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hew1c\AppData\Local\Microsoft\Windows\Temporary%20Internet%20Files\Content.Outlook\BSTCFQEP\Youth%20and%20Play%20August%202014%20Template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0820-6218-481D-A236-D8DD0896B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Youth and Play August 2014 Template (2).dot</Template>
  <TotalTime>0</TotalTime>
  <Pages>5</Pages>
  <Words>506</Words>
  <Characters>2999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Agenda</vt:lpstr>
    </vt:vector>
  </TitlesOfParts>
  <Company>KMT Software, Inc.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Agenda</dc:title>
  <dc:subject>Basic Agenda</dc:subject>
  <dc:creator>mathew1c</dc:creator>
  <cp:keywords>business forms correspondence meetings agenda minutes reminders seminars tradeshows conferences action items</cp:keywords>
  <dc:description>Use this template to create a basic agenda for a meeting.</dc:description>
  <cp:lastModifiedBy>DavidS Hughes</cp:lastModifiedBy>
  <cp:revision>2</cp:revision>
  <cp:lastPrinted>2015-06-11T13:03:00Z</cp:lastPrinted>
  <dcterms:created xsi:type="dcterms:W3CDTF">2019-10-17T12:31:00Z</dcterms:created>
  <dcterms:modified xsi:type="dcterms:W3CDTF">2019-10-17T12:31:00Z</dcterms:modified>
  <cp:category>Business Forms &amp; Correspondence\Meeting Materials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ORPRO 3.0</vt:lpwstr>
  </property>
  <property fmtid="{D5CDD505-2E9C-101B-9397-08002B2CF9AE}" pid="3" name="Attribution">
    <vt:lpwstr>Copyright © 2003 KMT Software, Inc.</vt:lpwstr>
  </property>
  <property fmtid="{D5CDD505-2E9C-101B-9397-08002B2CF9AE}" pid="4" name="AppliedProfile">
    <vt:lpwstr>2</vt:lpwstr>
  </property>
  <property fmtid="{D5CDD505-2E9C-101B-9397-08002B2CF9AE}" pid="5" name="TemplateCategory">
    <vt:lpwstr/>
  </property>
</Properties>
</file>